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9645" w14:textId="77777777" w:rsidR="00501C2A" w:rsidRPr="008B0C2D" w:rsidRDefault="00501C2A" w:rsidP="00501C2A">
      <w:pPr>
        <w:rPr>
          <w:b/>
        </w:rPr>
      </w:pPr>
    </w:p>
    <w:p w14:paraId="221CAEE8" w14:textId="77777777" w:rsidR="00501C2A" w:rsidRPr="008B0C2D" w:rsidRDefault="00501C2A" w:rsidP="00501C2A">
      <w:pPr>
        <w:spacing w:line="240" w:lineRule="atLeast"/>
        <w:rPr>
          <w:szCs w:val="22"/>
        </w:rPr>
      </w:pPr>
    </w:p>
    <w:p w14:paraId="416ECBF4" w14:textId="77777777" w:rsidR="00501C2A" w:rsidRPr="008B0C2D" w:rsidRDefault="00501C2A" w:rsidP="00501C2A">
      <w:pPr>
        <w:spacing w:line="240" w:lineRule="atLeast"/>
        <w:rPr>
          <w:szCs w:val="22"/>
        </w:rPr>
      </w:pPr>
    </w:p>
    <w:p w14:paraId="52932907" w14:textId="77777777" w:rsidR="00501C2A" w:rsidRPr="008B0C2D" w:rsidRDefault="00501C2A" w:rsidP="00501C2A">
      <w:pPr>
        <w:spacing w:line="300" w:lineRule="exact"/>
        <w:jc w:val="both"/>
        <w:rPr>
          <w:szCs w:val="22"/>
        </w:rPr>
      </w:pPr>
    </w:p>
    <w:p w14:paraId="7299E621" w14:textId="77777777" w:rsidR="00501C2A" w:rsidRPr="008B0C2D" w:rsidRDefault="00501C2A" w:rsidP="00501C2A">
      <w:pPr>
        <w:spacing w:line="300" w:lineRule="exact"/>
        <w:jc w:val="both"/>
        <w:rPr>
          <w:szCs w:val="22"/>
        </w:rPr>
      </w:pPr>
    </w:p>
    <w:p w14:paraId="151E721B" w14:textId="77777777" w:rsidR="00501C2A" w:rsidRPr="008B0C2D" w:rsidRDefault="00501C2A" w:rsidP="00501C2A">
      <w:pPr>
        <w:spacing w:line="300" w:lineRule="exact"/>
        <w:jc w:val="both"/>
        <w:rPr>
          <w:szCs w:val="22"/>
        </w:rPr>
      </w:pPr>
    </w:p>
    <w:p w14:paraId="4C0C41DC" w14:textId="77777777" w:rsidR="00501C2A" w:rsidRPr="008B0C2D" w:rsidRDefault="00501C2A" w:rsidP="00501C2A">
      <w:pPr>
        <w:spacing w:line="300" w:lineRule="exact"/>
        <w:jc w:val="both"/>
        <w:rPr>
          <w:szCs w:val="22"/>
        </w:rPr>
      </w:pPr>
    </w:p>
    <w:p w14:paraId="0D477CC7" w14:textId="77777777" w:rsidR="00501C2A" w:rsidRPr="008B0C2D" w:rsidRDefault="00501C2A" w:rsidP="00501C2A">
      <w:pPr>
        <w:spacing w:line="300" w:lineRule="exact"/>
        <w:jc w:val="both"/>
        <w:rPr>
          <w:szCs w:val="22"/>
        </w:rPr>
      </w:pPr>
    </w:p>
    <w:p w14:paraId="0A8A8855" w14:textId="77777777" w:rsidR="00501C2A" w:rsidRPr="008B0C2D" w:rsidRDefault="00501C2A" w:rsidP="00501C2A">
      <w:pPr>
        <w:spacing w:line="300" w:lineRule="exact"/>
        <w:jc w:val="both"/>
        <w:rPr>
          <w:szCs w:val="22"/>
        </w:rPr>
      </w:pPr>
    </w:p>
    <w:p w14:paraId="7F9CD488" w14:textId="77777777" w:rsidR="00501C2A" w:rsidRPr="008B0C2D" w:rsidRDefault="00501C2A" w:rsidP="00501C2A">
      <w:pPr>
        <w:spacing w:line="300" w:lineRule="exact"/>
        <w:jc w:val="both"/>
        <w:rPr>
          <w:szCs w:val="22"/>
        </w:rPr>
      </w:pPr>
    </w:p>
    <w:p w14:paraId="3E925354" w14:textId="77777777" w:rsidR="00501C2A" w:rsidRPr="008B0C2D" w:rsidRDefault="00501C2A" w:rsidP="00501C2A">
      <w:pPr>
        <w:spacing w:line="300" w:lineRule="exact"/>
        <w:jc w:val="both"/>
        <w:rPr>
          <w:szCs w:val="22"/>
        </w:rPr>
      </w:pPr>
    </w:p>
    <w:p w14:paraId="0E9382FA" w14:textId="457EA6A2" w:rsidR="00501C2A" w:rsidRPr="008B0C2D" w:rsidRDefault="007C716D" w:rsidP="00501C2A">
      <w:pPr>
        <w:spacing w:line="240" w:lineRule="atLeast"/>
        <w:jc w:val="both"/>
        <w:rPr>
          <w:b/>
          <w:sz w:val="40"/>
          <w:szCs w:val="40"/>
        </w:rPr>
      </w:pPr>
      <w:r w:rsidRPr="008B0C2D">
        <w:rPr>
          <w:b/>
          <w:sz w:val="40"/>
          <w:szCs w:val="40"/>
        </w:rPr>
        <w:t>Fortrolighedsaftale</w:t>
      </w:r>
    </w:p>
    <w:p w14:paraId="4C1472E8" w14:textId="77777777" w:rsidR="00501C2A" w:rsidRPr="008B0C2D" w:rsidRDefault="00501C2A" w:rsidP="00501C2A">
      <w:pPr>
        <w:spacing w:line="300" w:lineRule="exact"/>
        <w:jc w:val="both"/>
        <w:rPr>
          <w:szCs w:val="22"/>
        </w:rPr>
      </w:pPr>
    </w:p>
    <w:p w14:paraId="47891010" w14:textId="77777777" w:rsidR="00501C2A" w:rsidRPr="008B0C2D" w:rsidRDefault="00501C2A" w:rsidP="00501C2A">
      <w:pPr>
        <w:spacing w:line="300" w:lineRule="exact"/>
        <w:jc w:val="both"/>
        <w:rPr>
          <w:szCs w:val="22"/>
        </w:rPr>
      </w:pPr>
    </w:p>
    <w:p w14:paraId="703A1139" w14:textId="77777777" w:rsidR="00501C2A" w:rsidRPr="008B0C2D" w:rsidRDefault="00501C2A" w:rsidP="00501C2A">
      <w:pPr>
        <w:spacing w:line="300" w:lineRule="exact"/>
        <w:jc w:val="both"/>
        <w:rPr>
          <w:szCs w:val="22"/>
        </w:rPr>
      </w:pPr>
    </w:p>
    <w:p w14:paraId="7EB3A89F" w14:textId="77777777" w:rsidR="00501C2A" w:rsidRPr="008B0C2D" w:rsidRDefault="00501C2A" w:rsidP="00501C2A">
      <w:pPr>
        <w:spacing w:line="300" w:lineRule="exact"/>
        <w:jc w:val="both"/>
        <w:rPr>
          <w:szCs w:val="22"/>
        </w:rPr>
      </w:pPr>
    </w:p>
    <w:p w14:paraId="4D58D1C6" w14:textId="77777777" w:rsidR="00501C2A" w:rsidRPr="008B0C2D" w:rsidRDefault="00501C2A" w:rsidP="00501C2A">
      <w:pPr>
        <w:spacing w:line="300" w:lineRule="exact"/>
        <w:jc w:val="both"/>
        <w:rPr>
          <w:b/>
          <w:szCs w:val="22"/>
        </w:rPr>
      </w:pPr>
      <w:r w:rsidRPr="008B0C2D">
        <w:rPr>
          <w:b/>
          <w:szCs w:val="22"/>
        </w:rPr>
        <w:t>[</w:t>
      </w:r>
      <w:r w:rsidRPr="008B0C2D">
        <w:rPr>
          <w:b/>
          <w:szCs w:val="22"/>
          <w:highlight w:val="yellow"/>
        </w:rPr>
        <w:t>Indsæt</w:t>
      </w:r>
      <w:r w:rsidRPr="008B0C2D">
        <w:rPr>
          <w:b/>
          <w:szCs w:val="22"/>
        </w:rPr>
        <w:t>]</w:t>
      </w:r>
    </w:p>
    <w:p w14:paraId="63747610" w14:textId="77777777" w:rsidR="00501C2A" w:rsidRPr="008B0C2D" w:rsidRDefault="00501C2A" w:rsidP="00501C2A">
      <w:pPr>
        <w:spacing w:line="300" w:lineRule="exact"/>
        <w:rPr>
          <w:bCs/>
          <w:szCs w:val="22"/>
        </w:rPr>
      </w:pPr>
    </w:p>
    <w:p w14:paraId="05E23B8D" w14:textId="77777777" w:rsidR="00501C2A" w:rsidRPr="008B0C2D" w:rsidRDefault="00501C2A" w:rsidP="00501C2A">
      <w:pPr>
        <w:spacing w:line="300" w:lineRule="exact"/>
        <w:rPr>
          <w:bCs/>
          <w:szCs w:val="22"/>
        </w:rPr>
      </w:pPr>
      <w:r w:rsidRPr="008B0C2D">
        <w:rPr>
          <w:bCs/>
          <w:szCs w:val="22"/>
        </w:rPr>
        <w:t>CVR-nr. [</w:t>
      </w:r>
      <w:r w:rsidRPr="008B0C2D">
        <w:rPr>
          <w:bCs/>
          <w:szCs w:val="22"/>
          <w:highlight w:val="yellow"/>
        </w:rPr>
        <w:t>indsæt</w:t>
      </w:r>
      <w:r w:rsidRPr="008B0C2D">
        <w:rPr>
          <w:bCs/>
          <w:szCs w:val="22"/>
        </w:rPr>
        <w:t>]</w:t>
      </w:r>
    </w:p>
    <w:p w14:paraId="53134DBD" w14:textId="77777777" w:rsidR="00501C2A" w:rsidRPr="008B0C2D" w:rsidRDefault="00501C2A" w:rsidP="00501C2A">
      <w:pPr>
        <w:spacing w:line="300" w:lineRule="exact"/>
        <w:rPr>
          <w:bCs/>
          <w:szCs w:val="22"/>
        </w:rPr>
      </w:pPr>
    </w:p>
    <w:p w14:paraId="269A2A5F" w14:textId="77777777" w:rsidR="00501C2A" w:rsidRPr="008B0C2D" w:rsidRDefault="00501C2A" w:rsidP="00501C2A">
      <w:pPr>
        <w:spacing w:line="300" w:lineRule="exact"/>
        <w:rPr>
          <w:bCs/>
          <w:szCs w:val="22"/>
        </w:rPr>
      </w:pPr>
    </w:p>
    <w:p w14:paraId="035848C5" w14:textId="77777777" w:rsidR="00501C2A" w:rsidRPr="008B0C2D" w:rsidRDefault="00501C2A" w:rsidP="00501C2A">
      <w:pPr>
        <w:spacing w:line="300" w:lineRule="exact"/>
        <w:rPr>
          <w:bCs/>
          <w:szCs w:val="22"/>
        </w:rPr>
      </w:pPr>
    </w:p>
    <w:p w14:paraId="6CEC6144" w14:textId="77777777" w:rsidR="00501C2A" w:rsidRPr="008B0C2D" w:rsidRDefault="00501C2A" w:rsidP="00501C2A">
      <w:pPr>
        <w:spacing w:line="300" w:lineRule="exact"/>
        <w:rPr>
          <w:bCs/>
          <w:szCs w:val="22"/>
        </w:rPr>
      </w:pPr>
    </w:p>
    <w:p w14:paraId="435C5448" w14:textId="77777777" w:rsidR="00501C2A" w:rsidRPr="008B0C2D" w:rsidRDefault="00501C2A" w:rsidP="00501C2A">
      <w:pPr>
        <w:spacing w:line="300" w:lineRule="exact"/>
        <w:rPr>
          <w:bCs/>
          <w:szCs w:val="22"/>
        </w:rPr>
      </w:pPr>
    </w:p>
    <w:p w14:paraId="481A1B42" w14:textId="77777777" w:rsidR="00501C2A" w:rsidRPr="008B0C2D" w:rsidRDefault="00501C2A" w:rsidP="00501C2A">
      <w:pPr>
        <w:spacing w:line="300" w:lineRule="exact"/>
        <w:rPr>
          <w:bCs/>
          <w:szCs w:val="22"/>
        </w:rPr>
      </w:pPr>
    </w:p>
    <w:p w14:paraId="2C94894C" w14:textId="77777777" w:rsidR="00501C2A" w:rsidRPr="008B0C2D" w:rsidRDefault="00501C2A" w:rsidP="00501C2A">
      <w:pPr>
        <w:spacing w:line="300" w:lineRule="exact"/>
        <w:rPr>
          <w:bCs/>
          <w:szCs w:val="22"/>
        </w:rPr>
      </w:pPr>
    </w:p>
    <w:p w14:paraId="5963E5AD" w14:textId="77777777" w:rsidR="00501C2A" w:rsidRPr="008B0C2D" w:rsidRDefault="00501C2A" w:rsidP="00501C2A">
      <w:pPr>
        <w:spacing w:line="300" w:lineRule="exact"/>
        <w:rPr>
          <w:bCs/>
          <w:szCs w:val="22"/>
        </w:rPr>
      </w:pPr>
    </w:p>
    <w:p w14:paraId="686EF91C" w14:textId="77777777" w:rsidR="00501C2A" w:rsidRPr="008B0C2D" w:rsidRDefault="00501C2A" w:rsidP="00501C2A">
      <w:pPr>
        <w:spacing w:line="300" w:lineRule="exact"/>
        <w:rPr>
          <w:bCs/>
          <w:szCs w:val="22"/>
        </w:rPr>
      </w:pPr>
    </w:p>
    <w:p w14:paraId="04578A28" w14:textId="77777777" w:rsidR="00501C2A" w:rsidRPr="008B0C2D" w:rsidRDefault="00501C2A" w:rsidP="00501C2A">
      <w:pPr>
        <w:spacing w:line="300" w:lineRule="exact"/>
        <w:rPr>
          <w:bCs/>
          <w:szCs w:val="22"/>
        </w:rPr>
      </w:pPr>
    </w:p>
    <w:p w14:paraId="2D5BD1FC" w14:textId="77777777" w:rsidR="00501C2A" w:rsidRPr="008B0C2D" w:rsidRDefault="00501C2A" w:rsidP="00501C2A">
      <w:pPr>
        <w:spacing w:line="300" w:lineRule="exact"/>
        <w:rPr>
          <w:bCs/>
          <w:szCs w:val="22"/>
        </w:rPr>
      </w:pPr>
    </w:p>
    <w:p w14:paraId="369385E4" w14:textId="77777777" w:rsidR="00501C2A" w:rsidRPr="008B0C2D" w:rsidRDefault="00501C2A" w:rsidP="00501C2A">
      <w:pPr>
        <w:spacing w:line="300" w:lineRule="exact"/>
        <w:rPr>
          <w:bCs/>
          <w:szCs w:val="22"/>
        </w:rPr>
      </w:pPr>
    </w:p>
    <w:p w14:paraId="54845165" w14:textId="77777777" w:rsidR="00501C2A" w:rsidRPr="008B0C2D" w:rsidRDefault="00501C2A" w:rsidP="00501C2A">
      <w:pPr>
        <w:spacing w:line="300" w:lineRule="exact"/>
        <w:rPr>
          <w:bCs/>
          <w:szCs w:val="22"/>
        </w:rPr>
      </w:pPr>
    </w:p>
    <w:p w14:paraId="73337A29" w14:textId="77777777" w:rsidR="00501C2A" w:rsidRPr="008B0C2D" w:rsidRDefault="00501C2A" w:rsidP="00501C2A">
      <w:pPr>
        <w:spacing w:line="300" w:lineRule="exact"/>
        <w:rPr>
          <w:bCs/>
          <w:szCs w:val="22"/>
        </w:rPr>
      </w:pPr>
    </w:p>
    <w:p w14:paraId="18E27B5F" w14:textId="77777777" w:rsidR="00501C2A" w:rsidRPr="008B0C2D" w:rsidRDefault="00501C2A" w:rsidP="00501C2A">
      <w:pPr>
        <w:spacing w:line="300" w:lineRule="exact"/>
        <w:rPr>
          <w:bCs/>
          <w:szCs w:val="22"/>
        </w:rPr>
      </w:pPr>
    </w:p>
    <w:p w14:paraId="43A3A462" w14:textId="77777777" w:rsidR="00501C2A" w:rsidRPr="008B0C2D" w:rsidRDefault="00501C2A" w:rsidP="00501C2A">
      <w:pPr>
        <w:spacing w:line="300" w:lineRule="exact"/>
        <w:rPr>
          <w:bCs/>
          <w:szCs w:val="22"/>
        </w:rPr>
      </w:pPr>
    </w:p>
    <w:p w14:paraId="77E61844" w14:textId="77777777" w:rsidR="00501C2A" w:rsidRPr="008B0C2D" w:rsidRDefault="00501C2A" w:rsidP="00501C2A">
      <w:pPr>
        <w:spacing w:line="240" w:lineRule="atLeast"/>
        <w:rPr>
          <w:bCs/>
          <w:szCs w:val="22"/>
        </w:rPr>
      </w:pPr>
    </w:p>
    <w:p w14:paraId="513DF2A5" w14:textId="77777777" w:rsidR="00501C2A" w:rsidRPr="008B0C2D" w:rsidRDefault="00501C2A" w:rsidP="00501C2A">
      <w:pPr>
        <w:spacing w:line="240" w:lineRule="atLeast"/>
        <w:rPr>
          <w:bCs/>
          <w:color w:val="000000"/>
          <w:szCs w:val="22"/>
        </w:rPr>
      </w:pPr>
    </w:p>
    <w:p w14:paraId="50928D37" w14:textId="77777777" w:rsidR="00501C2A" w:rsidRPr="008B0C2D" w:rsidRDefault="00501C2A" w:rsidP="00501C2A">
      <w:pPr>
        <w:spacing w:line="240" w:lineRule="atLeast"/>
        <w:rPr>
          <w:bCs/>
          <w:color w:val="000000"/>
          <w:szCs w:val="22"/>
        </w:rPr>
      </w:pPr>
    </w:p>
    <w:p w14:paraId="214058B0" w14:textId="77777777" w:rsidR="00501C2A" w:rsidRPr="008B0C2D" w:rsidRDefault="00501C2A" w:rsidP="00501C2A">
      <w:pPr>
        <w:spacing w:line="240" w:lineRule="atLeast"/>
        <w:rPr>
          <w:bCs/>
          <w:color w:val="000000"/>
          <w:szCs w:val="22"/>
        </w:rPr>
      </w:pPr>
    </w:p>
    <w:p w14:paraId="3C972C62" w14:textId="77777777" w:rsidR="00501C2A" w:rsidRPr="008B0C2D" w:rsidRDefault="00501C2A" w:rsidP="00501C2A">
      <w:pPr>
        <w:spacing w:line="240" w:lineRule="atLeast"/>
        <w:rPr>
          <w:bCs/>
          <w:color w:val="000000"/>
          <w:szCs w:val="22"/>
        </w:rPr>
      </w:pPr>
    </w:p>
    <w:p w14:paraId="0E8E7A48" w14:textId="77777777" w:rsidR="00501C2A" w:rsidRPr="008B0C2D" w:rsidRDefault="00501C2A" w:rsidP="00501C2A">
      <w:pPr>
        <w:spacing w:line="240" w:lineRule="atLeast"/>
        <w:rPr>
          <w:bCs/>
          <w:color w:val="000000"/>
          <w:szCs w:val="22"/>
        </w:rPr>
      </w:pPr>
    </w:p>
    <w:p w14:paraId="0AF5C4FF" w14:textId="77777777" w:rsidR="00501C2A" w:rsidRPr="008B0C2D" w:rsidRDefault="00501C2A" w:rsidP="00501C2A">
      <w:pPr>
        <w:spacing w:line="240" w:lineRule="atLeast"/>
        <w:rPr>
          <w:b/>
          <w:color w:val="000000"/>
          <w:sz w:val="20"/>
          <w:szCs w:val="20"/>
        </w:rPr>
      </w:pPr>
      <w:r w:rsidRPr="008B0C2D">
        <w:rPr>
          <w:b/>
          <w:color w:val="000000"/>
          <w:sz w:val="20"/>
          <w:szCs w:val="20"/>
        </w:rPr>
        <w:t>Hulgaard Advokater P/S</w:t>
      </w:r>
    </w:p>
    <w:p w14:paraId="11931DE4" w14:textId="122FE1EE" w:rsidR="00501C2A" w:rsidRPr="008B0C2D" w:rsidRDefault="00501C2A" w:rsidP="00501C2A">
      <w:pPr>
        <w:spacing w:line="240" w:lineRule="atLeast"/>
        <w:rPr>
          <w:color w:val="000000"/>
          <w:sz w:val="16"/>
          <w:szCs w:val="16"/>
        </w:rPr>
      </w:pPr>
      <w:r w:rsidRPr="008B0C2D">
        <w:rPr>
          <w:color w:val="000000"/>
          <w:sz w:val="16"/>
          <w:szCs w:val="16"/>
        </w:rPr>
        <w:t>Birkemose Allé 41, 6000 Kolding – Marselisborg Havnevej 26, 1., 8000 Aarhus C – Borupvang 3, 2750 Ballerup  www.hulgaardadvokater.dk</w:t>
      </w:r>
    </w:p>
    <w:p w14:paraId="71983992" w14:textId="77777777"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lastRenderedPageBreak/>
        <w:t>Mellem</w:t>
      </w:r>
      <w:r w:rsidRPr="008B0C2D">
        <w:rPr>
          <w:rFonts w:cs="Arial"/>
          <w:spacing w:val="-3"/>
          <w:szCs w:val="20"/>
        </w:rPr>
        <w:tab/>
      </w:r>
      <w:r w:rsidRPr="008B0C2D">
        <w:rPr>
          <w:rFonts w:cs="Arial"/>
          <w:spacing w:val="-3"/>
          <w:szCs w:val="20"/>
        </w:rPr>
        <w:tab/>
        <w:t>[</w:t>
      </w:r>
      <w:r w:rsidRPr="008B0C2D">
        <w:rPr>
          <w:rFonts w:cs="Arial"/>
          <w:spacing w:val="-3"/>
          <w:szCs w:val="20"/>
          <w:highlight w:val="yellow"/>
        </w:rPr>
        <w:t>indsæt</w:t>
      </w:r>
      <w:r w:rsidRPr="008B0C2D">
        <w:rPr>
          <w:rFonts w:cs="Arial"/>
          <w:spacing w:val="-3"/>
          <w:szCs w:val="20"/>
        </w:rPr>
        <w:t>]</w:t>
      </w:r>
    </w:p>
    <w:p w14:paraId="77E579B1" w14:textId="16FFF131"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tab/>
      </w:r>
      <w:r w:rsidRPr="008B0C2D">
        <w:rPr>
          <w:rFonts w:cs="Arial"/>
          <w:spacing w:val="-3"/>
          <w:szCs w:val="20"/>
        </w:rPr>
        <w:tab/>
        <w:t>CVR-nr. [</w:t>
      </w:r>
      <w:r w:rsidRPr="008B0C2D">
        <w:rPr>
          <w:rFonts w:cs="Arial"/>
          <w:spacing w:val="-3"/>
          <w:szCs w:val="20"/>
          <w:highlight w:val="yellow"/>
        </w:rPr>
        <w:t>indsæt</w:t>
      </w:r>
      <w:r w:rsidRPr="008B0C2D">
        <w:rPr>
          <w:rFonts w:cs="Arial"/>
          <w:spacing w:val="-3"/>
          <w:szCs w:val="20"/>
        </w:rPr>
        <w:t>]</w:t>
      </w:r>
    </w:p>
    <w:p w14:paraId="397A6B9E" w14:textId="26188DAD"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tab/>
      </w:r>
      <w:r w:rsidRPr="008B0C2D">
        <w:rPr>
          <w:rFonts w:cs="Arial"/>
          <w:spacing w:val="-3"/>
          <w:szCs w:val="20"/>
        </w:rPr>
        <w:tab/>
        <w:t>[</w:t>
      </w:r>
      <w:r w:rsidRPr="008B0C2D">
        <w:rPr>
          <w:rFonts w:cs="Arial"/>
          <w:spacing w:val="-3"/>
          <w:szCs w:val="20"/>
          <w:highlight w:val="yellow"/>
        </w:rPr>
        <w:t>indsæt</w:t>
      </w:r>
      <w:r w:rsidRPr="008B0C2D">
        <w:rPr>
          <w:rFonts w:cs="Arial"/>
          <w:spacing w:val="-3"/>
          <w:szCs w:val="20"/>
        </w:rPr>
        <w:t>]</w:t>
      </w:r>
    </w:p>
    <w:p w14:paraId="287F7107" w14:textId="10149F52"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tab/>
      </w:r>
      <w:r w:rsidRPr="008B0C2D">
        <w:rPr>
          <w:rFonts w:cs="Arial"/>
          <w:spacing w:val="-3"/>
          <w:szCs w:val="20"/>
        </w:rPr>
        <w:tab/>
        <w:t>[</w:t>
      </w:r>
      <w:r w:rsidRPr="008B0C2D">
        <w:rPr>
          <w:rFonts w:cs="Arial"/>
          <w:spacing w:val="-3"/>
          <w:szCs w:val="20"/>
          <w:highlight w:val="yellow"/>
        </w:rPr>
        <w:t>indsæt</w:t>
      </w:r>
      <w:r w:rsidRPr="008B0C2D">
        <w:rPr>
          <w:rFonts w:cs="Arial"/>
          <w:spacing w:val="-3"/>
          <w:szCs w:val="20"/>
        </w:rPr>
        <w:t>]</w:t>
      </w:r>
    </w:p>
    <w:p w14:paraId="23538E40" w14:textId="4222AC84"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tab/>
      </w:r>
      <w:r w:rsidRPr="008B0C2D">
        <w:rPr>
          <w:rFonts w:cs="Arial"/>
          <w:spacing w:val="-3"/>
          <w:szCs w:val="20"/>
        </w:rPr>
        <w:tab/>
        <w:t>(”</w:t>
      </w:r>
      <w:r w:rsidRPr="008B0C2D">
        <w:rPr>
          <w:rFonts w:cs="Arial"/>
          <w:b/>
          <w:bCs/>
          <w:spacing w:val="-3"/>
          <w:szCs w:val="20"/>
        </w:rPr>
        <w:t>Selskabet</w:t>
      </w:r>
      <w:r w:rsidRPr="008B0C2D">
        <w:rPr>
          <w:rFonts w:cs="Arial"/>
          <w:spacing w:val="-3"/>
          <w:szCs w:val="20"/>
        </w:rPr>
        <w:t>”)</w:t>
      </w:r>
    </w:p>
    <w:p w14:paraId="2729918B" w14:textId="77777777" w:rsidR="00F35849" w:rsidRPr="008B0C2D" w:rsidRDefault="00F35849" w:rsidP="00F35849">
      <w:pPr>
        <w:tabs>
          <w:tab w:val="left" w:pos="993"/>
          <w:tab w:val="left" w:pos="4536"/>
        </w:tabs>
        <w:suppressAutoHyphens/>
        <w:ind w:left="993" w:hanging="993"/>
        <w:rPr>
          <w:rFonts w:cs="Arial"/>
          <w:spacing w:val="-3"/>
          <w:szCs w:val="20"/>
        </w:rPr>
      </w:pPr>
    </w:p>
    <w:p w14:paraId="6DB1AAF9" w14:textId="77777777"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zCs w:val="20"/>
        </w:rPr>
        <w:t>og</w:t>
      </w:r>
      <w:r w:rsidRPr="008B0C2D">
        <w:rPr>
          <w:rFonts w:cs="Arial"/>
          <w:spacing w:val="-3"/>
          <w:szCs w:val="20"/>
        </w:rPr>
        <w:tab/>
      </w:r>
      <w:r w:rsidRPr="008B0C2D">
        <w:rPr>
          <w:rFonts w:cs="Arial"/>
          <w:spacing w:val="-3"/>
          <w:szCs w:val="20"/>
        </w:rPr>
        <w:tab/>
        <w:t>[</w:t>
      </w:r>
      <w:r w:rsidRPr="008B0C2D">
        <w:rPr>
          <w:rFonts w:cs="Arial"/>
          <w:spacing w:val="-3"/>
          <w:szCs w:val="20"/>
          <w:highlight w:val="yellow"/>
        </w:rPr>
        <w:t>indsæt</w:t>
      </w:r>
      <w:r w:rsidRPr="008B0C2D">
        <w:rPr>
          <w:rFonts w:cs="Arial"/>
          <w:spacing w:val="-3"/>
          <w:szCs w:val="20"/>
        </w:rPr>
        <w:t>]</w:t>
      </w:r>
    </w:p>
    <w:p w14:paraId="53F8F330" w14:textId="77777777"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tab/>
      </w:r>
      <w:r w:rsidRPr="008B0C2D">
        <w:rPr>
          <w:rFonts w:cs="Arial"/>
          <w:spacing w:val="-3"/>
          <w:szCs w:val="20"/>
        </w:rPr>
        <w:tab/>
        <w:t>CVR-nr. [</w:t>
      </w:r>
      <w:r w:rsidRPr="008B0C2D">
        <w:rPr>
          <w:rFonts w:cs="Arial"/>
          <w:spacing w:val="-3"/>
          <w:szCs w:val="20"/>
          <w:highlight w:val="yellow"/>
        </w:rPr>
        <w:t>indsæt</w:t>
      </w:r>
      <w:r w:rsidRPr="008B0C2D">
        <w:rPr>
          <w:rFonts w:cs="Arial"/>
          <w:spacing w:val="-3"/>
          <w:szCs w:val="20"/>
        </w:rPr>
        <w:t>]</w:t>
      </w:r>
    </w:p>
    <w:p w14:paraId="10966576" w14:textId="77777777"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tab/>
      </w:r>
      <w:r w:rsidRPr="008B0C2D">
        <w:rPr>
          <w:rFonts w:cs="Arial"/>
          <w:spacing w:val="-3"/>
          <w:szCs w:val="20"/>
        </w:rPr>
        <w:tab/>
        <w:t>[</w:t>
      </w:r>
      <w:r w:rsidRPr="008B0C2D">
        <w:rPr>
          <w:rFonts w:cs="Arial"/>
          <w:spacing w:val="-3"/>
          <w:szCs w:val="20"/>
          <w:highlight w:val="yellow"/>
        </w:rPr>
        <w:t>indsæt</w:t>
      </w:r>
      <w:r w:rsidRPr="008B0C2D">
        <w:rPr>
          <w:rFonts w:cs="Arial"/>
          <w:spacing w:val="-3"/>
          <w:szCs w:val="20"/>
        </w:rPr>
        <w:t>]</w:t>
      </w:r>
    </w:p>
    <w:p w14:paraId="74BF1E5B" w14:textId="77777777"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tab/>
      </w:r>
      <w:r w:rsidRPr="008B0C2D">
        <w:rPr>
          <w:rFonts w:cs="Arial"/>
          <w:spacing w:val="-3"/>
          <w:szCs w:val="20"/>
        </w:rPr>
        <w:tab/>
        <w:t>[</w:t>
      </w:r>
      <w:r w:rsidRPr="008B0C2D">
        <w:rPr>
          <w:rFonts w:cs="Arial"/>
          <w:spacing w:val="-3"/>
          <w:szCs w:val="20"/>
          <w:highlight w:val="yellow"/>
        </w:rPr>
        <w:t>indsæt</w:t>
      </w:r>
      <w:r w:rsidRPr="008B0C2D">
        <w:rPr>
          <w:rFonts w:cs="Arial"/>
          <w:spacing w:val="-3"/>
          <w:szCs w:val="20"/>
        </w:rPr>
        <w:t>]</w:t>
      </w:r>
    </w:p>
    <w:p w14:paraId="62FC75A1" w14:textId="5B8CFD86" w:rsidR="00F35849" w:rsidRPr="008B0C2D" w:rsidRDefault="00F35849" w:rsidP="00F35849">
      <w:pPr>
        <w:tabs>
          <w:tab w:val="left" w:pos="993"/>
          <w:tab w:val="left" w:pos="4536"/>
        </w:tabs>
        <w:suppressAutoHyphens/>
        <w:ind w:left="993" w:hanging="993"/>
        <w:rPr>
          <w:rFonts w:cs="Arial"/>
          <w:spacing w:val="-3"/>
          <w:szCs w:val="20"/>
        </w:rPr>
      </w:pPr>
      <w:r w:rsidRPr="008B0C2D">
        <w:rPr>
          <w:rFonts w:cs="Arial"/>
          <w:spacing w:val="-3"/>
          <w:szCs w:val="20"/>
        </w:rPr>
        <w:tab/>
      </w:r>
      <w:r w:rsidRPr="008B0C2D">
        <w:rPr>
          <w:rFonts w:cs="Arial"/>
          <w:spacing w:val="-3"/>
          <w:szCs w:val="20"/>
        </w:rPr>
        <w:tab/>
        <w:t>(”</w:t>
      </w:r>
      <w:r w:rsidRPr="008B0C2D">
        <w:rPr>
          <w:rFonts w:cs="Arial"/>
          <w:b/>
          <w:bCs/>
          <w:spacing w:val="-3"/>
          <w:szCs w:val="20"/>
        </w:rPr>
        <w:t>Potentielle Investor</w:t>
      </w:r>
      <w:r w:rsidRPr="008B0C2D">
        <w:rPr>
          <w:rFonts w:cs="Arial"/>
          <w:spacing w:val="-3"/>
          <w:szCs w:val="20"/>
        </w:rPr>
        <w:t>”)</w:t>
      </w:r>
    </w:p>
    <w:p w14:paraId="6D124492" w14:textId="0A3982F9" w:rsidR="00F35849" w:rsidRPr="008B0C2D" w:rsidRDefault="00F35849" w:rsidP="00F35849">
      <w:pPr>
        <w:tabs>
          <w:tab w:val="left" w:pos="993"/>
          <w:tab w:val="left" w:pos="2835"/>
          <w:tab w:val="left" w:pos="4536"/>
        </w:tabs>
        <w:suppressAutoHyphens/>
        <w:ind w:left="993" w:hanging="993"/>
        <w:rPr>
          <w:rFonts w:cs="Arial"/>
          <w:szCs w:val="20"/>
        </w:rPr>
      </w:pPr>
    </w:p>
    <w:p w14:paraId="7C240657" w14:textId="1E083DF1" w:rsidR="00F35849" w:rsidRPr="008B0C2D" w:rsidRDefault="00F35849" w:rsidP="00F35849">
      <w:pPr>
        <w:tabs>
          <w:tab w:val="left" w:pos="993"/>
        </w:tabs>
        <w:rPr>
          <w:rFonts w:cs="Arial"/>
          <w:szCs w:val="20"/>
        </w:rPr>
      </w:pPr>
      <w:r w:rsidRPr="008B0C2D">
        <w:rPr>
          <w:rFonts w:cs="Arial"/>
          <w:szCs w:val="20"/>
        </w:rPr>
        <w:t>er der dags dato indgået følgende fortrolighedsaftale (”Fortrolighedsaftalen”):</w:t>
      </w:r>
    </w:p>
    <w:p w14:paraId="09A48204" w14:textId="77777777" w:rsidR="00F35849" w:rsidRPr="008B0C2D" w:rsidRDefault="00F35849" w:rsidP="00F35849">
      <w:pPr>
        <w:tabs>
          <w:tab w:val="left" w:pos="993"/>
        </w:tabs>
        <w:rPr>
          <w:rFonts w:cs="Arial"/>
          <w:szCs w:val="20"/>
          <w:u w:val="single"/>
        </w:rPr>
      </w:pPr>
    </w:p>
    <w:p w14:paraId="540B2C41" w14:textId="62EC7E71" w:rsidR="00F35849" w:rsidRPr="008B0C2D" w:rsidRDefault="00F35849" w:rsidP="00F35849">
      <w:pPr>
        <w:pStyle w:val="Listeafsnit"/>
        <w:numPr>
          <w:ilvl w:val="0"/>
          <w:numId w:val="37"/>
        </w:numPr>
        <w:tabs>
          <w:tab w:val="clear" w:pos="1134"/>
        </w:tabs>
        <w:rPr>
          <w:b/>
          <w:bCs/>
        </w:rPr>
      </w:pPr>
      <w:r w:rsidRPr="008B0C2D">
        <w:rPr>
          <w:b/>
          <w:bCs/>
        </w:rPr>
        <w:t>Baggrund og formål</w:t>
      </w:r>
    </w:p>
    <w:p w14:paraId="6F667B1C" w14:textId="77777777" w:rsidR="00F35849" w:rsidRPr="008B0C2D" w:rsidRDefault="00F35849" w:rsidP="00F35849">
      <w:pPr>
        <w:pStyle w:val="Listeafsnit"/>
        <w:spacing w:before="120" w:after="120"/>
        <w:ind w:left="709"/>
        <w:rPr>
          <w:rFonts w:cs="Arial"/>
          <w:szCs w:val="20"/>
        </w:rPr>
      </w:pPr>
    </w:p>
    <w:p w14:paraId="4BAD8E35" w14:textId="527BB89F"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Selskabet og den Potentielle Investor ønsker at indlede drøftelser om den Potentielle Investors mulige investering i Selskabet (”Potentielle Investering”).</w:t>
      </w:r>
    </w:p>
    <w:p w14:paraId="7146CA1E" w14:textId="77777777" w:rsidR="00F35849" w:rsidRPr="008B0C2D" w:rsidRDefault="00F35849" w:rsidP="00F35849">
      <w:pPr>
        <w:pStyle w:val="Listeafsnit"/>
        <w:spacing w:before="120" w:after="120"/>
        <w:ind w:left="709"/>
        <w:rPr>
          <w:rFonts w:cs="Arial"/>
          <w:szCs w:val="20"/>
        </w:rPr>
      </w:pPr>
    </w:p>
    <w:p w14:paraId="5C3563DD" w14:textId="77777777"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Parterne forventer derefter at ville indgå et term sheet (”Term Sheet”), som skal udtrykke Parternes hensigt om at gennemføre den Potentielle Investering.</w:t>
      </w:r>
    </w:p>
    <w:p w14:paraId="7BCCDE86" w14:textId="77777777" w:rsidR="00F35849" w:rsidRPr="008B0C2D" w:rsidRDefault="00F35849" w:rsidP="00F35849">
      <w:pPr>
        <w:pStyle w:val="Listeafsnit"/>
        <w:rPr>
          <w:rFonts w:cs="Arial"/>
          <w:szCs w:val="20"/>
        </w:rPr>
      </w:pPr>
    </w:p>
    <w:p w14:paraId="0745029C" w14:textId="77777777"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Fortrolighedsaftalen fastsætter de vilkår og betingelser, der skal gælde for behandlingen af fortrolig information, der vil blive udvekslet mellem Parterne i forbindelse med drøftelse af den Potentielle Investering samt forhandling og indgåelse af Term Sheet.</w:t>
      </w:r>
    </w:p>
    <w:p w14:paraId="0288EC7F" w14:textId="77777777" w:rsidR="00F35849" w:rsidRPr="008B0C2D" w:rsidRDefault="00F35849" w:rsidP="00F35849">
      <w:pPr>
        <w:pStyle w:val="Listeafsnit"/>
        <w:rPr>
          <w:rFonts w:cs="Arial"/>
          <w:szCs w:val="20"/>
        </w:rPr>
      </w:pPr>
    </w:p>
    <w:p w14:paraId="7D81CEAB" w14:textId="77777777" w:rsidR="00F35849" w:rsidRPr="008B0C2D" w:rsidRDefault="00F35849" w:rsidP="00F35849">
      <w:pPr>
        <w:pStyle w:val="Listeafsnit"/>
        <w:numPr>
          <w:ilvl w:val="0"/>
          <w:numId w:val="37"/>
        </w:numPr>
        <w:tabs>
          <w:tab w:val="clear" w:pos="1134"/>
        </w:tabs>
        <w:rPr>
          <w:b/>
          <w:bCs/>
        </w:rPr>
      </w:pPr>
      <w:r w:rsidRPr="008B0C2D">
        <w:rPr>
          <w:b/>
          <w:bCs/>
        </w:rPr>
        <w:t>Fortrolig information</w:t>
      </w:r>
    </w:p>
    <w:p w14:paraId="2721B078" w14:textId="77777777" w:rsidR="00F35849" w:rsidRPr="008B0C2D" w:rsidRDefault="00F35849" w:rsidP="00F35849">
      <w:pPr>
        <w:pStyle w:val="Listeafsnit"/>
        <w:spacing w:before="120" w:after="120"/>
        <w:ind w:left="709"/>
        <w:rPr>
          <w:rFonts w:cs="Arial"/>
          <w:szCs w:val="20"/>
        </w:rPr>
      </w:pPr>
      <w:bookmarkStart w:id="0" w:name="_DV_M15"/>
      <w:bookmarkStart w:id="1" w:name="_Ref120173410"/>
      <w:bookmarkEnd w:id="0"/>
    </w:p>
    <w:p w14:paraId="77E27891" w14:textId="2DBA86A3"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 xml:space="preserve">Fortrolig information er alle informationer, </w:t>
      </w:r>
      <w:r w:rsidR="007C716D" w:rsidRPr="008B0C2D">
        <w:rPr>
          <w:rFonts w:cs="Arial"/>
          <w:szCs w:val="20"/>
        </w:rPr>
        <w:t xml:space="preserve">som med rimelighed burde forstås som fortrolige </w:t>
      </w:r>
      <w:r w:rsidRPr="008B0C2D">
        <w:rPr>
          <w:rFonts w:cs="Arial"/>
          <w:szCs w:val="20"/>
        </w:rPr>
        <w:t>og/eller forretningshemmeligheder, herunder</w:t>
      </w:r>
      <w:r w:rsidR="007800BF">
        <w:rPr>
          <w:rFonts w:cs="Arial"/>
          <w:szCs w:val="20"/>
        </w:rPr>
        <w:t xml:space="preserve"> </w:t>
      </w:r>
      <w:r w:rsidRPr="008B0C2D">
        <w:rPr>
          <w:rFonts w:cs="Arial"/>
          <w:szCs w:val="20"/>
        </w:rPr>
        <w:t>– men ikke begrænset til – enhver form for forretningsmæssige, kommercielle, tekniske eller kunderelaterede oplysninger, som videregives mellem Parterne i forbindelse med indgåelsen og forhandling af Term Sheet eller den Potentielle Investering generelt (”Fortrolig Information”).</w:t>
      </w:r>
      <w:bookmarkEnd w:id="1"/>
    </w:p>
    <w:p w14:paraId="5F5A3C3E" w14:textId="77777777" w:rsidR="00F35849" w:rsidRPr="008B0C2D" w:rsidRDefault="00F35849" w:rsidP="00F35849">
      <w:pPr>
        <w:pStyle w:val="Listeafsnit"/>
        <w:spacing w:before="120" w:after="120"/>
        <w:ind w:left="709"/>
        <w:rPr>
          <w:rFonts w:cs="Arial"/>
          <w:szCs w:val="20"/>
        </w:rPr>
      </w:pPr>
    </w:p>
    <w:p w14:paraId="46385C05" w14:textId="2B8879EF"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 xml:space="preserve">Informationer, der videregives til den Potentielle Investor fra Selskabets Autoriserede Personer (som defineret i punkt </w:t>
      </w:r>
      <w:r w:rsidRPr="008B0C2D">
        <w:rPr>
          <w:rFonts w:cs="Arial"/>
          <w:szCs w:val="20"/>
        </w:rPr>
        <w:fldChar w:fldCharType="begin"/>
      </w:r>
      <w:r w:rsidRPr="008B0C2D">
        <w:rPr>
          <w:rFonts w:cs="Arial"/>
          <w:szCs w:val="20"/>
        </w:rPr>
        <w:instrText xml:space="preserve"> REF _Ref120173376 \r \h  \* MERGEFORMAT </w:instrText>
      </w:r>
      <w:r w:rsidRPr="008B0C2D">
        <w:rPr>
          <w:rFonts w:cs="Arial"/>
          <w:szCs w:val="20"/>
        </w:rPr>
      </w:r>
      <w:r w:rsidRPr="008B0C2D">
        <w:rPr>
          <w:rFonts w:cs="Arial"/>
          <w:szCs w:val="20"/>
        </w:rPr>
        <w:fldChar w:fldCharType="separate"/>
      </w:r>
      <w:r w:rsidR="007800BF">
        <w:rPr>
          <w:rFonts w:cs="Arial"/>
          <w:szCs w:val="20"/>
        </w:rPr>
        <w:t>3.2i</w:t>
      </w:r>
      <w:r w:rsidRPr="008B0C2D">
        <w:rPr>
          <w:rFonts w:cs="Arial"/>
          <w:szCs w:val="20"/>
        </w:rPr>
        <w:fldChar w:fldCharType="end"/>
      </w:r>
      <w:r w:rsidRPr="008B0C2D">
        <w:rPr>
          <w:rFonts w:cs="Arial"/>
          <w:szCs w:val="20"/>
        </w:rPr>
        <w:t>) eller fra Selskabets kapitalejere, skal tillige anses for at være omfattet af Fortrolig Information, hvis en Part anser informationerne for at være fortrolig og/eller forretningshemmeligheder.</w:t>
      </w:r>
    </w:p>
    <w:p w14:paraId="20BAC615" w14:textId="77777777" w:rsidR="00F35849" w:rsidRPr="008B0C2D" w:rsidRDefault="00F35849" w:rsidP="00F35849">
      <w:pPr>
        <w:pStyle w:val="Listeafsnit"/>
        <w:rPr>
          <w:rFonts w:cs="Arial"/>
          <w:szCs w:val="20"/>
        </w:rPr>
      </w:pPr>
    </w:p>
    <w:p w14:paraId="7B2F03B4" w14:textId="0F7EF66B" w:rsidR="00F35849" w:rsidRPr="008B0C2D" w:rsidRDefault="00F35849" w:rsidP="00F35849">
      <w:pPr>
        <w:pStyle w:val="Listeafsnit"/>
        <w:spacing w:before="120" w:after="120"/>
        <w:ind w:left="709"/>
        <w:rPr>
          <w:rFonts w:cs="Arial"/>
          <w:szCs w:val="20"/>
          <w:highlight w:val="yellow"/>
        </w:rPr>
      </w:pPr>
      <w:r w:rsidRPr="008B0C2D">
        <w:rPr>
          <w:rFonts w:cs="Arial"/>
          <w:szCs w:val="20"/>
        </w:rPr>
        <w:lastRenderedPageBreak/>
        <w:t>[</w:t>
      </w:r>
      <w:r w:rsidRPr="008B0C2D">
        <w:rPr>
          <w:rFonts w:cs="Arial"/>
          <w:szCs w:val="20"/>
          <w:highlight w:val="yellow"/>
        </w:rPr>
        <w:t xml:space="preserve">Hulgaard Advokater: Selv med en god fortrolighedsaftale, så kan det være svært håndhæve en overtrædelse, da det kan være svært (i) at bevise, at den anden Part videregiver eller bruger Fortrolig Information i strid med Fortrolighedsaftalen, og (ii) at man derfor har lidt et tab, der skal erstattes (se uddybende vedr. misligholdelsesbeføjelser under punkt </w:t>
      </w:r>
      <w:r w:rsidRPr="008B0C2D">
        <w:rPr>
          <w:rFonts w:cs="Arial"/>
          <w:szCs w:val="20"/>
          <w:highlight w:val="yellow"/>
        </w:rPr>
        <w:fldChar w:fldCharType="begin"/>
      </w:r>
      <w:r w:rsidRPr="008B0C2D">
        <w:rPr>
          <w:rFonts w:cs="Arial"/>
          <w:szCs w:val="20"/>
          <w:highlight w:val="yellow"/>
        </w:rPr>
        <w:instrText xml:space="preserve"> REF _Ref197508747 \r \h </w:instrText>
      </w:r>
      <w:r w:rsidRPr="008B0C2D">
        <w:rPr>
          <w:rFonts w:cs="Arial"/>
          <w:szCs w:val="20"/>
          <w:highlight w:val="yellow"/>
        </w:rPr>
      </w:r>
      <w:r w:rsidRPr="008B0C2D">
        <w:rPr>
          <w:rFonts w:cs="Arial"/>
          <w:szCs w:val="20"/>
          <w:highlight w:val="yellow"/>
        </w:rPr>
        <w:fldChar w:fldCharType="separate"/>
      </w:r>
      <w:r w:rsidR="007800BF">
        <w:rPr>
          <w:rFonts w:cs="Arial"/>
          <w:szCs w:val="20"/>
          <w:highlight w:val="yellow"/>
        </w:rPr>
        <w:t>6.1</w:t>
      </w:r>
      <w:r w:rsidRPr="008B0C2D">
        <w:rPr>
          <w:rFonts w:cs="Arial"/>
          <w:szCs w:val="20"/>
          <w:highlight w:val="yellow"/>
        </w:rPr>
        <w:fldChar w:fldCharType="end"/>
      </w:r>
      <w:r w:rsidRPr="008B0C2D">
        <w:rPr>
          <w:rFonts w:cs="Arial"/>
          <w:szCs w:val="20"/>
          <w:highlight w:val="yellow"/>
        </w:rPr>
        <w:t>.</w:t>
      </w:r>
    </w:p>
    <w:p w14:paraId="03D8ACDF" w14:textId="77777777" w:rsidR="00F35849" w:rsidRPr="008B0C2D" w:rsidRDefault="00F35849" w:rsidP="00F35849">
      <w:pPr>
        <w:pStyle w:val="Listeafsnit"/>
        <w:rPr>
          <w:rFonts w:cs="Arial"/>
          <w:szCs w:val="20"/>
          <w:highlight w:val="yellow"/>
        </w:rPr>
      </w:pPr>
    </w:p>
    <w:p w14:paraId="55AE1311" w14:textId="77777777" w:rsidR="00F35849" w:rsidRPr="008B0C2D" w:rsidRDefault="00F35849" w:rsidP="00F35849">
      <w:pPr>
        <w:pStyle w:val="Listeafsnit"/>
        <w:spacing w:before="120" w:after="120"/>
        <w:ind w:left="709"/>
        <w:rPr>
          <w:rFonts w:cs="Arial"/>
          <w:szCs w:val="20"/>
        </w:rPr>
      </w:pPr>
      <w:r w:rsidRPr="008B0C2D">
        <w:rPr>
          <w:rFonts w:cs="Arial"/>
          <w:szCs w:val="20"/>
          <w:highlight w:val="yellow"/>
        </w:rPr>
        <w:t>Den bedste beskyttelse er derfor - selv efter indgåelsen af Fortrolighedsaftalen - at holde igen med at videregive mere Fortrolig Information end højst nødvendig.</w:t>
      </w:r>
      <w:r w:rsidRPr="008B0C2D">
        <w:rPr>
          <w:rFonts w:cs="Arial"/>
          <w:szCs w:val="20"/>
        </w:rPr>
        <w:t>]</w:t>
      </w:r>
    </w:p>
    <w:p w14:paraId="47610261" w14:textId="77777777" w:rsidR="00F35849" w:rsidRPr="008B0C2D" w:rsidRDefault="00F35849" w:rsidP="00F35849">
      <w:pPr>
        <w:pStyle w:val="Listeafsnit"/>
        <w:spacing w:before="120" w:after="120"/>
        <w:ind w:left="709"/>
        <w:rPr>
          <w:rFonts w:cs="Arial"/>
          <w:szCs w:val="20"/>
        </w:rPr>
      </w:pPr>
    </w:p>
    <w:p w14:paraId="121E44A0" w14:textId="77777777" w:rsidR="00F35849" w:rsidRPr="008B0C2D" w:rsidRDefault="00F35849" w:rsidP="00F35849">
      <w:pPr>
        <w:pStyle w:val="Listeafsnit"/>
        <w:numPr>
          <w:ilvl w:val="0"/>
          <w:numId w:val="37"/>
        </w:numPr>
        <w:tabs>
          <w:tab w:val="clear" w:pos="1134"/>
        </w:tabs>
        <w:rPr>
          <w:b/>
          <w:bCs/>
        </w:rPr>
      </w:pPr>
      <w:r w:rsidRPr="008B0C2D">
        <w:rPr>
          <w:b/>
          <w:bCs/>
        </w:rPr>
        <w:t>Fortrolighedsforpligtelse</w:t>
      </w:r>
    </w:p>
    <w:p w14:paraId="458D49EE" w14:textId="77777777" w:rsidR="00F35849" w:rsidRPr="008B0C2D" w:rsidRDefault="00F35849" w:rsidP="00F35849">
      <w:pPr>
        <w:pStyle w:val="Listeafsnit"/>
        <w:spacing w:before="120" w:after="120"/>
        <w:ind w:left="709"/>
        <w:rPr>
          <w:rFonts w:cs="Arial"/>
          <w:szCs w:val="20"/>
        </w:rPr>
      </w:pPr>
    </w:p>
    <w:p w14:paraId="2E3B729C" w14:textId="0277B5FD"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Parterne skal anse Fortrolig Information som fortrolig og/eller forretnings-hemmeligheder, og Fortrolig Information må alene benyttes i relation til den Potentielle Investering.</w:t>
      </w:r>
    </w:p>
    <w:p w14:paraId="1248EA76" w14:textId="77777777" w:rsidR="00F35849" w:rsidRPr="008B0C2D" w:rsidRDefault="00F35849" w:rsidP="00F35849">
      <w:pPr>
        <w:pStyle w:val="Listeafsnit"/>
        <w:spacing w:before="120" w:after="120"/>
        <w:ind w:left="709"/>
        <w:rPr>
          <w:rFonts w:cs="Arial"/>
          <w:szCs w:val="20"/>
        </w:rPr>
      </w:pPr>
    </w:p>
    <w:p w14:paraId="39A8A543" w14:textId="77777777" w:rsidR="00F35849" w:rsidRPr="008B0C2D" w:rsidRDefault="00F35849" w:rsidP="00F35849">
      <w:pPr>
        <w:pStyle w:val="Listeafsnit"/>
        <w:numPr>
          <w:ilvl w:val="1"/>
          <w:numId w:val="37"/>
        </w:numPr>
        <w:tabs>
          <w:tab w:val="clear" w:pos="1134"/>
        </w:tabs>
        <w:spacing w:before="120" w:after="120"/>
        <w:rPr>
          <w:rFonts w:cs="Arial"/>
          <w:szCs w:val="20"/>
        </w:rPr>
      </w:pPr>
      <w:bookmarkStart w:id="2" w:name="_DV_M17"/>
      <w:bookmarkStart w:id="3" w:name="_DV_M18"/>
      <w:bookmarkEnd w:id="2"/>
      <w:bookmarkEnd w:id="3"/>
      <w:r w:rsidRPr="008B0C2D">
        <w:rPr>
          <w:rFonts w:cs="Arial"/>
          <w:szCs w:val="20"/>
        </w:rPr>
        <w:t>I forhold til Fortrolig Information forpligter hver Part sig til:</w:t>
      </w:r>
    </w:p>
    <w:p w14:paraId="2A318E7C" w14:textId="77777777" w:rsidR="00F35849" w:rsidRPr="008B0C2D" w:rsidRDefault="00F35849" w:rsidP="00F35849">
      <w:pPr>
        <w:pStyle w:val="Listeafsnit"/>
        <w:rPr>
          <w:rFonts w:cs="Arial"/>
          <w:szCs w:val="20"/>
        </w:rPr>
      </w:pPr>
    </w:p>
    <w:p w14:paraId="510C8AA7" w14:textId="2A940BF1" w:rsidR="005C07FC" w:rsidRDefault="005C07FC" w:rsidP="005C07FC">
      <w:pPr>
        <w:pStyle w:val="Listeafsnit"/>
        <w:numPr>
          <w:ilvl w:val="8"/>
          <w:numId w:val="37"/>
        </w:numPr>
        <w:tabs>
          <w:tab w:val="clear" w:pos="1134"/>
        </w:tabs>
        <w:spacing w:before="120" w:after="120"/>
        <w:ind w:left="1134" w:hanging="425"/>
        <w:rPr>
          <w:rFonts w:cs="Arial"/>
          <w:szCs w:val="20"/>
        </w:rPr>
      </w:pPr>
      <w:bookmarkStart w:id="4" w:name="_Ref120173376"/>
      <w:r w:rsidRPr="008B0C2D">
        <w:rPr>
          <w:rFonts w:cs="Arial"/>
          <w:szCs w:val="20"/>
        </w:rPr>
        <w:t>kun</w:t>
      </w:r>
      <w:r>
        <w:rPr>
          <w:rFonts w:cs="Arial"/>
          <w:szCs w:val="20"/>
        </w:rPr>
        <w:t xml:space="preserve"> at</w:t>
      </w:r>
      <w:r w:rsidRPr="008B0C2D">
        <w:rPr>
          <w:rFonts w:cs="Arial"/>
          <w:szCs w:val="20"/>
        </w:rPr>
        <w:t xml:space="preserve"> videregive eller formidle Fortrolig Information til ansatte, ledere, bestyrelsesmedlemmer og rådgivere (”Autoriserede Personer”), </w:t>
      </w:r>
      <w:r w:rsidRPr="005C07FC">
        <w:rPr>
          <w:rFonts w:cs="Arial"/>
          <w:szCs w:val="20"/>
        </w:rPr>
        <w:t>som i tilknytning til den Potentielle Investering har et behov for at få Fortrolig Information, og kun hvis det er nødvendigt at videregive Fortrolig Information til disse for at opfylde sine forpligtelser over for den anden Part</w:t>
      </w:r>
      <w:r>
        <w:rPr>
          <w:rFonts w:cs="Arial"/>
          <w:szCs w:val="20"/>
        </w:rPr>
        <w:t>,</w:t>
      </w:r>
    </w:p>
    <w:p w14:paraId="2BD6E314" w14:textId="0678D920" w:rsidR="005C07FC" w:rsidRDefault="005C07FC" w:rsidP="005C07FC">
      <w:pPr>
        <w:pStyle w:val="Listeafsnit"/>
        <w:numPr>
          <w:ilvl w:val="8"/>
          <w:numId w:val="37"/>
        </w:numPr>
        <w:tabs>
          <w:tab w:val="clear" w:pos="1134"/>
        </w:tabs>
        <w:spacing w:before="120" w:after="120"/>
        <w:ind w:left="1134" w:hanging="425"/>
        <w:rPr>
          <w:rFonts w:cs="Arial"/>
          <w:szCs w:val="20"/>
        </w:rPr>
      </w:pPr>
      <w:r w:rsidRPr="005C07FC">
        <w:rPr>
          <w:rFonts w:cs="Arial"/>
          <w:szCs w:val="20"/>
        </w:rPr>
        <w:t>forud for enhver sådan videregivelse at sikre, at hver Autoriseret Person skriftligt har accepteret fortroligheds</w:t>
      </w:r>
      <w:r w:rsidRPr="005C07FC">
        <w:rPr>
          <w:rFonts w:cs="Arial"/>
          <w:szCs w:val="20"/>
        </w:rPr>
        <w:noBreakHyphen/>
        <w:t xml:space="preserve"> og anvendelsesforpligtelser, der ikke er mindre restriktive end bestemmelserne i denne Fortrolighedsaftale,</w:t>
      </w:r>
      <w:bookmarkEnd w:id="4"/>
    </w:p>
    <w:p w14:paraId="3C691CC9" w14:textId="20BA4BE0" w:rsidR="005C07FC" w:rsidRDefault="005C07FC" w:rsidP="005C07FC">
      <w:pPr>
        <w:pStyle w:val="Listeafsnit"/>
        <w:numPr>
          <w:ilvl w:val="8"/>
          <w:numId w:val="37"/>
        </w:numPr>
        <w:tabs>
          <w:tab w:val="clear" w:pos="1134"/>
        </w:tabs>
        <w:spacing w:before="120" w:after="120"/>
        <w:ind w:left="1134" w:hanging="425"/>
        <w:rPr>
          <w:rFonts w:cs="Arial"/>
          <w:szCs w:val="20"/>
        </w:rPr>
      </w:pPr>
      <w:r w:rsidRPr="005C07FC">
        <w:rPr>
          <w:rFonts w:cs="Arial"/>
          <w:szCs w:val="20"/>
        </w:rPr>
        <w:t>at hæfte for enhver misligholdelse af denne Fortrolighedsaftale begået af Autoriserede Personer</w:t>
      </w:r>
      <w:r>
        <w:rPr>
          <w:rFonts w:cs="Arial"/>
          <w:szCs w:val="20"/>
        </w:rPr>
        <w:t xml:space="preserve">, som </w:t>
      </w:r>
      <w:r w:rsidR="007800BF">
        <w:rPr>
          <w:rFonts w:cs="Arial"/>
          <w:szCs w:val="20"/>
        </w:rPr>
        <w:t>den pågældende</w:t>
      </w:r>
      <w:r>
        <w:rPr>
          <w:rFonts w:cs="Arial"/>
          <w:szCs w:val="20"/>
        </w:rPr>
        <w:t xml:space="preserve"> Part </w:t>
      </w:r>
      <w:r w:rsidRPr="008B0C2D">
        <w:rPr>
          <w:rFonts w:cs="Arial"/>
          <w:szCs w:val="20"/>
        </w:rPr>
        <w:t>videregive</w:t>
      </w:r>
      <w:r>
        <w:rPr>
          <w:rFonts w:cs="Arial"/>
          <w:szCs w:val="20"/>
        </w:rPr>
        <w:t>r</w:t>
      </w:r>
      <w:r w:rsidRPr="008B0C2D">
        <w:rPr>
          <w:rFonts w:cs="Arial"/>
          <w:szCs w:val="20"/>
        </w:rPr>
        <w:t xml:space="preserve"> eller formidle</w:t>
      </w:r>
      <w:r>
        <w:rPr>
          <w:rFonts w:cs="Arial"/>
          <w:szCs w:val="20"/>
        </w:rPr>
        <w:t>r</w:t>
      </w:r>
      <w:r w:rsidRPr="008B0C2D">
        <w:rPr>
          <w:rFonts w:cs="Arial"/>
          <w:szCs w:val="20"/>
        </w:rPr>
        <w:t xml:space="preserve"> Fortrolig Information til</w:t>
      </w:r>
      <w:r>
        <w:rPr>
          <w:rFonts w:cs="Arial"/>
          <w:szCs w:val="20"/>
        </w:rPr>
        <w:t>,</w:t>
      </w:r>
    </w:p>
    <w:p w14:paraId="382F91A3" w14:textId="4EA1822F"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 xml:space="preserve">at informere alle Autoriserede Personer om indholdet af denne </w:t>
      </w:r>
      <w:r w:rsidR="00557A4E">
        <w:rPr>
          <w:rFonts w:cs="Arial"/>
          <w:szCs w:val="20"/>
        </w:rPr>
        <w:t>Fortrolighedsa</w:t>
      </w:r>
      <w:r w:rsidRPr="008B0C2D">
        <w:rPr>
          <w:rFonts w:cs="Arial"/>
          <w:szCs w:val="20"/>
        </w:rPr>
        <w:t>ftale og til at udarbejde og opdatere en liste over Autoriserede Personer, hvis den Videregivende Part anmoder om dette,</w:t>
      </w:r>
    </w:p>
    <w:p w14:paraId="13F2EC30"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ikke at behandle Fortrolig Information på steder (både fysisk og digitalt), hvor tredjemand utilsigtet kan se eller overhøre sådanne informationer,</w:t>
      </w:r>
    </w:p>
    <w:p w14:paraId="695BBC56"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at opbevare Fortrolig Information utilgængeligt for ikke-Autoriserede Personer,</w:t>
      </w:r>
    </w:p>
    <w:p w14:paraId="7F551358"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at opbevare elektronisk data med Fortrolig Information på en måde, så den Fortrolig Information til enhver tid er beskyttet af opdaterede firewalls, antivirusprogrammer samt kryptering,</w:t>
      </w:r>
    </w:p>
    <w:p w14:paraId="7DD40A94"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 xml:space="preserve">ikke at videregive Fortrolig Information til tredjemand uden forudgående skriftligt samtykke fra den anden Part, </w:t>
      </w:r>
    </w:p>
    <w:p w14:paraId="4AA6DA75"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lastRenderedPageBreak/>
        <w:t>ikke direkte eller indirekte at bruge Fortrolig Information til egen fordel eller til fordel for tredjemand til andet end i relation til den Potentielle Investering, samt</w:t>
      </w:r>
    </w:p>
    <w:p w14:paraId="7E179CBB" w14:textId="77777777" w:rsidR="00F35849" w:rsidRPr="008B0C2D" w:rsidRDefault="00F35849" w:rsidP="00F35849">
      <w:pPr>
        <w:pStyle w:val="Listeafsnit"/>
        <w:numPr>
          <w:ilvl w:val="8"/>
          <w:numId w:val="37"/>
        </w:numPr>
        <w:spacing w:before="120" w:after="120"/>
        <w:ind w:left="1134" w:hanging="425"/>
        <w:rPr>
          <w:rFonts w:cs="Arial"/>
          <w:szCs w:val="20"/>
        </w:rPr>
      </w:pPr>
      <w:r w:rsidRPr="008B0C2D">
        <w:rPr>
          <w:rFonts w:cs="Arial"/>
          <w:szCs w:val="20"/>
        </w:rPr>
        <w:t>straks at destruere eller tilbagelevere Fortrolig Information på den anden Parts anmodning herom, og uden at beholde kopier heraf.</w:t>
      </w:r>
    </w:p>
    <w:p w14:paraId="70E9B00C" w14:textId="77777777" w:rsidR="00F35849" w:rsidRPr="008B0C2D" w:rsidRDefault="00F35849" w:rsidP="00F35849">
      <w:pPr>
        <w:pStyle w:val="Listeafsnit"/>
        <w:spacing w:before="120" w:after="120"/>
        <w:ind w:left="1134"/>
        <w:rPr>
          <w:rFonts w:cs="Arial"/>
          <w:szCs w:val="20"/>
        </w:rPr>
      </w:pPr>
    </w:p>
    <w:p w14:paraId="6AE4B727" w14:textId="77777777" w:rsidR="00F35849" w:rsidRPr="008B0C2D" w:rsidRDefault="00F35849" w:rsidP="00F35849">
      <w:pPr>
        <w:pStyle w:val="Listeafsnit"/>
        <w:numPr>
          <w:ilvl w:val="0"/>
          <w:numId w:val="37"/>
        </w:numPr>
        <w:tabs>
          <w:tab w:val="clear" w:pos="1134"/>
        </w:tabs>
        <w:rPr>
          <w:b/>
          <w:bCs/>
        </w:rPr>
      </w:pPr>
      <w:r w:rsidRPr="008B0C2D">
        <w:rPr>
          <w:b/>
          <w:bCs/>
        </w:rPr>
        <w:t>Undtagelser til fortrolighedsforpligtelsen</w:t>
      </w:r>
    </w:p>
    <w:p w14:paraId="2D243391" w14:textId="77777777" w:rsidR="00F35849" w:rsidRPr="008B0C2D" w:rsidRDefault="00F35849" w:rsidP="00F35849">
      <w:pPr>
        <w:pStyle w:val="Listeafsnit"/>
        <w:spacing w:before="120" w:after="120"/>
        <w:ind w:left="709"/>
        <w:rPr>
          <w:rFonts w:cs="Arial"/>
          <w:szCs w:val="20"/>
        </w:rPr>
      </w:pPr>
      <w:bookmarkStart w:id="5" w:name="_DV_M33"/>
      <w:bookmarkEnd w:id="5"/>
    </w:p>
    <w:p w14:paraId="635351DF" w14:textId="2B64C01F"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Fortrolighedsforpligtelsen gælder ikke for information:</w:t>
      </w:r>
    </w:p>
    <w:p w14:paraId="4D0C930B" w14:textId="77777777" w:rsidR="00F35849" w:rsidRPr="008B0C2D" w:rsidRDefault="00F35849" w:rsidP="00F35849">
      <w:pPr>
        <w:pStyle w:val="Listeafsnit"/>
        <w:spacing w:before="120" w:after="120"/>
        <w:ind w:left="709"/>
        <w:rPr>
          <w:rFonts w:cs="Arial"/>
          <w:szCs w:val="20"/>
        </w:rPr>
      </w:pPr>
    </w:p>
    <w:p w14:paraId="0E78B7D9"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bookmarkStart w:id="6" w:name="_DV_M36"/>
      <w:bookmarkEnd w:id="6"/>
      <w:r w:rsidRPr="008B0C2D">
        <w:rPr>
          <w:rFonts w:cs="Arial"/>
          <w:szCs w:val="20"/>
        </w:rPr>
        <w:t>Der var offentligt tilgængelig på tidspunktet for videregivelsen til en Part, eller som efter videregivelsen er blevet offentligt tilgængelig, bortset fra information der er blevet offentligt tilgængelig ved overtrædelse af Fortrolighedsaftalen.</w:t>
      </w:r>
    </w:p>
    <w:p w14:paraId="4831BF85"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Som den modtagende Part skriftligt kan bevise allerede var i dennes retmæssige besiddelse forud for videregivelse under Fortrolighedsaftalen.</w:t>
      </w:r>
    </w:p>
    <w:p w14:paraId="378D3A4B"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Som den modtagende Part modtager fra en uafhængig tredjemand, som har ret til at videregive informationen til denne Part.</w:t>
      </w:r>
    </w:p>
    <w:p w14:paraId="40021514"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Som er uafhængigt fremstillet af ansatte hos den modtagende Part uden anvendelse af Fortrolig Information.</w:t>
      </w:r>
    </w:p>
    <w:p w14:paraId="2AEF8532" w14:textId="77777777" w:rsidR="00F35849" w:rsidRPr="008B0C2D" w:rsidRDefault="00F35849" w:rsidP="00F35849">
      <w:pPr>
        <w:pStyle w:val="Listeafsnit"/>
        <w:numPr>
          <w:ilvl w:val="8"/>
          <w:numId w:val="37"/>
        </w:numPr>
        <w:tabs>
          <w:tab w:val="clear" w:pos="1134"/>
        </w:tabs>
        <w:spacing w:before="120" w:after="120"/>
        <w:ind w:left="1134" w:hanging="425"/>
        <w:rPr>
          <w:rFonts w:cs="Arial"/>
          <w:szCs w:val="20"/>
        </w:rPr>
      </w:pPr>
      <w:r w:rsidRPr="008B0C2D">
        <w:rPr>
          <w:rFonts w:cs="Arial"/>
          <w:szCs w:val="20"/>
        </w:rPr>
        <w:t>Som den anden Part har givet skriftligt samtykke til kan deles.</w:t>
      </w:r>
    </w:p>
    <w:p w14:paraId="56F6ACA8" w14:textId="77777777" w:rsidR="00F35849" w:rsidRPr="008B0C2D" w:rsidRDefault="00F35849" w:rsidP="00F35849">
      <w:pPr>
        <w:pStyle w:val="Listeafsnit"/>
        <w:spacing w:before="120" w:after="120"/>
        <w:ind w:left="709"/>
        <w:rPr>
          <w:rFonts w:cs="Arial"/>
          <w:szCs w:val="20"/>
        </w:rPr>
      </w:pPr>
    </w:p>
    <w:p w14:paraId="41D59C57" w14:textId="6DD31C6E"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 xml:space="preserve">Fortrolig Information må videregives, hvis dette er krævet eller kræves ved lov eller forskrift eller som følge af en gyldig afgørelse fra en domstol eller offentlig myndighed. En sådan påbudt videregivelse ændrer ikke i sig selv karakteren af de videregivne informationer som værende Fortrolig Information. Hvis der sker en sådan videregivelse, skal den anden Part straks informeres om dette. Videregivelsen skal begrænses til, hvad der måtte være påbudt ved </w:t>
      </w:r>
      <w:bookmarkStart w:id="7" w:name="_Hlk80796310"/>
      <w:r w:rsidRPr="008B0C2D">
        <w:rPr>
          <w:rFonts w:cs="Arial"/>
          <w:szCs w:val="20"/>
        </w:rPr>
        <w:t>lov, retskendelse eller myndighedsafgørelse</w:t>
      </w:r>
      <w:bookmarkEnd w:id="7"/>
      <w:r w:rsidRPr="008B0C2D">
        <w:rPr>
          <w:rFonts w:cs="Arial"/>
          <w:szCs w:val="20"/>
        </w:rPr>
        <w:t>.</w:t>
      </w:r>
    </w:p>
    <w:p w14:paraId="597F4929" w14:textId="77777777" w:rsidR="00F35849" w:rsidRPr="008B0C2D" w:rsidRDefault="00F35849" w:rsidP="00F35849">
      <w:pPr>
        <w:pStyle w:val="Listeafsnit"/>
        <w:spacing w:before="120" w:after="120"/>
        <w:ind w:left="709"/>
        <w:rPr>
          <w:rFonts w:cs="Arial"/>
          <w:szCs w:val="20"/>
        </w:rPr>
      </w:pPr>
    </w:p>
    <w:p w14:paraId="3ADB92E4" w14:textId="77777777" w:rsidR="00F35849" w:rsidRPr="008B0C2D" w:rsidRDefault="00F35849" w:rsidP="00F35849">
      <w:pPr>
        <w:pStyle w:val="Listeafsnit"/>
        <w:numPr>
          <w:ilvl w:val="0"/>
          <w:numId w:val="37"/>
        </w:numPr>
        <w:tabs>
          <w:tab w:val="clear" w:pos="1134"/>
        </w:tabs>
        <w:rPr>
          <w:b/>
          <w:bCs/>
        </w:rPr>
      </w:pPr>
      <w:r w:rsidRPr="008B0C2D">
        <w:rPr>
          <w:b/>
          <w:bCs/>
        </w:rPr>
        <w:t>Varighed</w:t>
      </w:r>
    </w:p>
    <w:p w14:paraId="789B4954" w14:textId="77777777" w:rsidR="00F35849" w:rsidRPr="008B0C2D" w:rsidRDefault="00F35849" w:rsidP="00F35849">
      <w:pPr>
        <w:pStyle w:val="Listeafsnit"/>
        <w:spacing w:before="120" w:after="120"/>
        <w:ind w:left="709"/>
        <w:rPr>
          <w:rFonts w:cs="Arial"/>
          <w:szCs w:val="20"/>
        </w:rPr>
      </w:pPr>
    </w:p>
    <w:p w14:paraId="149F1424" w14:textId="03268A7B"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Fortrolighedsaftalen løber fra dags dato og i 3 år.</w:t>
      </w:r>
    </w:p>
    <w:p w14:paraId="09A0F787" w14:textId="77777777" w:rsidR="00F35849" w:rsidRPr="008B0C2D" w:rsidRDefault="00F35849" w:rsidP="00F35849">
      <w:pPr>
        <w:pStyle w:val="Listeafsnit"/>
        <w:spacing w:before="120" w:after="120"/>
        <w:ind w:left="709"/>
        <w:rPr>
          <w:rFonts w:cs="Arial"/>
          <w:szCs w:val="20"/>
        </w:rPr>
      </w:pPr>
    </w:p>
    <w:p w14:paraId="35D45E5A" w14:textId="2A49D35C"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Fortrolighedsaftalen ophører dog under alle omstændigheder ved gennemførelsen (closing) af den Potentielle Investering.</w:t>
      </w:r>
    </w:p>
    <w:p w14:paraId="2E60CBA6" w14:textId="77777777" w:rsidR="00F35849" w:rsidRPr="008B0C2D" w:rsidRDefault="00F35849" w:rsidP="00F35849">
      <w:pPr>
        <w:pStyle w:val="Listeafsnit"/>
        <w:rPr>
          <w:rFonts w:cs="Arial"/>
          <w:szCs w:val="20"/>
        </w:rPr>
      </w:pPr>
    </w:p>
    <w:p w14:paraId="2F348228" w14:textId="77777777"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Fortrolig Information, der er videregivet på et fysisk medium eller elektronisk i henhold til Fortrolighedsaftalen, skal efter påkrav fra den anden Part enten returneres eller straks tilintetgøres. Dette gælder tilsvarende for så vidt angår kopier heraf.</w:t>
      </w:r>
    </w:p>
    <w:p w14:paraId="35A220E9" w14:textId="77777777" w:rsidR="00F35849" w:rsidRPr="008B0C2D" w:rsidRDefault="00F35849" w:rsidP="00F35849">
      <w:pPr>
        <w:pStyle w:val="Listeafsnit"/>
        <w:rPr>
          <w:rFonts w:cs="Arial"/>
          <w:szCs w:val="20"/>
        </w:rPr>
      </w:pPr>
    </w:p>
    <w:p w14:paraId="0C71FBBF" w14:textId="77777777"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lastRenderedPageBreak/>
        <w:t>Forpligtelsen til at returnere eller tilintetgøre Fortrolig Information gælder ikke for kopier af elektronisk udvekslet Fortrolig Information, der er fremstillet rutinemæssigt med henblik på backup, dog således at Fortrolig Information eller kopier er underlagt Fortrolighedsaftalen.</w:t>
      </w:r>
    </w:p>
    <w:p w14:paraId="4E9D5BEA" w14:textId="77777777" w:rsidR="00F35849" w:rsidRPr="008B0C2D" w:rsidRDefault="00F35849" w:rsidP="00F35849">
      <w:pPr>
        <w:pStyle w:val="Listeafsnit"/>
        <w:rPr>
          <w:rFonts w:cs="Arial"/>
          <w:szCs w:val="20"/>
        </w:rPr>
      </w:pPr>
    </w:p>
    <w:p w14:paraId="0BD37F3E" w14:textId="77777777" w:rsidR="00F35849" w:rsidRPr="008B0C2D" w:rsidRDefault="00F35849" w:rsidP="00F35849">
      <w:pPr>
        <w:pStyle w:val="Listeafsnit"/>
        <w:numPr>
          <w:ilvl w:val="0"/>
          <w:numId w:val="37"/>
        </w:numPr>
        <w:tabs>
          <w:tab w:val="clear" w:pos="1134"/>
        </w:tabs>
        <w:rPr>
          <w:b/>
          <w:bCs/>
        </w:rPr>
      </w:pPr>
      <w:bookmarkStart w:id="8" w:name="_DV_M37"/>
      <w:bookmarkEnd w:id="8"/>
      <w:r w:rsidRPr="008B0C2D">
        <w:rPr>
          <w:b/>
          <w:bCs/>
        </w:rPr>
        <w:t>Misligholdelse</w:t>
      </w:r>
    </w:p>
    <w:p w14:paraId="10BFFBD1" w14:textId="77777777" w:rsidR="00F35849" w:rsidRPr="008B0C2D" w:rsidRDefault="00F35849" w:rsidP="00F35849">
      <w:pPr>
        <w:pStyle w:val="Listeafsnit"/>
        <w:spacing w:before="120" w:after="120"/>
        <w:ind w:left="709"/>
        <w:rPr>
          <w:rFonts w:cs="Arial"/>
          <w:szCs w:val="20"/>
        </w:rPr>
      </w:pPr>
      <w:bookmarkStart w:id="9" w:name="_DV_M38"/>
      <w:bookmarkStart w:id="10" w:name="_Ref120174327"/>
      <w:bookmarkEnd w:id="9"/>
    </w:p>
    <w:p w14:paraId="4BC5317C" w14:textId="6DF2BFE8" w:rsidR="00F35849" w:rsidRPr="008B0C2D" w:rsidRDefault="00F35849" w:rsidP="00F35849">
      <w:pPr>
        <w:pStyle w:val="Listeafsnit"/>
        <w:numPr>
          <w:ilvl w:val="1"/>
          <w:numId w:val="37"/>
        </w:numPr>
        <w:tabs>
          <w:tab w:val="clear" w:pos="1134"/>
        </w:tabs>
        <w:spacing w:before="120" w:after="120"/>
        <w:rPr>
          <w:rFonts w:cs="Arial"/>
          <w:szCs w:val="20"/>
        </w:rPr>
      </w:pPr>
      <w:bookmarkStart w:id="11" w:name="_Ref197508747"/>
      <w:r w:rsidRPr="008B0C2D">
        <w:rPr>
          <w:rFonts w:cs="Arial"/>
          <w:szCs w:val="20"/>
        </w:rPr>
        <w:t xml:space="preserve">Såfremt en Part eller en af dens Autoriserede Personer misligholder forpligtelser efter Fortrolighedsaftalen, og en sådan misligholdelse </w:t>
      </w:r>
      <w:r w:rsidR="007C716D" w:rsidRPr="008B0C2D">
        <w:rPr>
          <w:rFonts w:cs="Arial"/>
          <w:szCs w:val="20"/>
        </w:rPr>
        <w:t xml:space="preserve">ikke </w:t>
      </w:r>
      <w:r w:rsidRPr="008B0C2D">
        <w:rPr>
          <w:rFonts w:cs="Arial"/>
          <w:szCs w:val="20"/>
        </w:rPr>
        <w:t xml:space="preserve">kan afhjælpes, </w:t>
      </w:r>
      <w:r w:rsidR="007C716D" w:rsidRPr="008B0C2D">
        <w:rPr>
          <w:rFonts w:cs="Arial"/>
          <w:szCs w:val="20"/>
        </w:rPr>
        <w:t>eller</w:t>
      </w:r>
      <w:r w:rsidRPr="008B0C2D">
        <w:rPr>
          <w:rFonts w:cs="Arial"/>
          <w:szCs w:val="20"/>
        </w:rPr>
        <w:t xml:space="preserve"> ikke er afhjulpet senest 10 dage efter modtagelsen af skriftligt påkrav fra den anden Part, er den misligholdende Part forpligtet til at betale erstatning til den anden Part efter dansk rets almindelige regler.</w:t>
      </w:r>
      <w:bookmarkEnd w:id="10"/>
      <w:bookmarkEnd w:id="11"/>
    </w:p>
    <w:p w14:paraId="2D2AAAD7" w14:textId="77777777" w:rsidR="00F35849" w:rsidRPr="008B0C2D" w:rsidRDefault="00F35849" w:rsidP="00F35849">
      <w:pPr>
        <w:pStyle w:val="Listeafsnit"/>
        <w:spacing w:before="120" w:after="120"/>
        <w:ind w:left="709"/>
        <w:rPr>
          <w:rFonts w:cs="Arial"/>
          <w:szCs w:val="20"/>
        </w:rPr>
      </w:pPr>
    </w:p>
    <w:p w14:paraId="67083238" w14:textId="77777777" w:rsidR="00F35849" w:rsidRPr="008B0C2D" w:rsidRDefault="00F35849" w:rsidP="00F35849">
      <w:pPr>
        <w:pStyle w:val="Listeafsnit"/>
        <w:spacing w:before="120" w:after="120"/>
        <w:ind w:left="709"/>
        <w:rPr>
          <w:rFonts w:cs="Arial"/>
          <w:szCs w:val="20"/>
          <w:highlight w:val="yellow"/>
        </w:rPr>
      </w:pPr>
      <w:r w:rsidRPr="008B0C2D">
        <w:rPr>
          <w:rFonts w:cs="Arial"/>
          <w:szCs w:val="20"/>
        </w:rPr>
        <w:t>[</w:t>
      </w:r>
      <w:r w:rsidRPr="008B0C2D">
        <w:rPr>
          <w:rFonts w:cs="Arial"/>
          <w:szCs w:val="20"/>
          <w:highlight w:val="yellow"/>
        </w:rPr>
        <w:t>Hulgaard Advokater: Vi har lagt op til, at misligholdelsesbeføjelsen er erstatning, hvilket er sædvanligt, hvis den Potentielle Investor er en finansiel investor.</w:t>
      </w:r>
    </w:p>
    <w:p w14:paraId="726352C5" w14:textId="77777777" w:rsidR="00F35849" w:rsidRPr="008B0C2D" w:rsidRDefault="00F35849" w:rsidP="00F35849">
      <w:pPr>
        <w:pStyle w:val="Listeafsnit"/>
        <w:spacing w:before="120" w:after="120"/>
        <w:ind w:left="709"/>
        <w:rPr>
          <w:rFonts w:cs="Arial"/>
          <w:szCs w:val="20"/>
          <w:highlight w:val="yellow"/>
        </w:rPr>
      </w:pPr>
    </w:p>
    <w:p w14:paraId="7CB31442" w14:textId="61C2A8FF" w:rsidR="00F35849" w:rsidRPr="008B0C2D" w:rsidRDefault="00F35849" w:rsidP="00F35849">
      <w:pPr>
        <w:pStyle w:val="Listeafsnit"/>
        <w:spacing w:before="120" w:after="120"/>
        <w:ind w:left="709"/>
        <w:rPr>
          <w:rFonts w:cs="Arial"/>
          <w:szCs w:val="20"/>
          <w:highlight w:val="yellow"/>
        </w:rPr>
      </w:pPr>
      <w:r w:rsidRPr="008B0C2D">
        <w:rPr>
          <w:rFonts w:cs="Arial"/>
          <w:szCs w:val="20"/>
          <w:highlight w:val="yellow"/>
        </w:rPr>
        <w:t>Nogle gange aftaler Parterne - i tillæg til erstatning - en konventionalbod, dvs. en bøde på en aftalt størrelse, som skal betales ved overtrædelse af Fortrolighedsaftalen (uanset om man har lidt et tab eller ej).</w:t>
      </w:r>
    </w:p>
    <w:p w14:paraId="26956FA7" w14:textId="77777777" w:rsidR="00F35849" w:rsidRPr="008B0C2D" w:rsidRDefault="00F35849" w:rsidP="00F35849">
      <w:pPr>
        <w:pStyle w:val="Listeafsnit"/>
        <w:spacing w:before="120" w:after="120"/>
        <w:ind w:left="709"/>
        <w:rPr>
          <w:rFonts w:cs="Arial"/>
          <w:szCs w:val="20"/>
          <w:highlight w:val="yellow"/>
        </w:rPr>
      </w:pPr>
    </w:p>
    <w:p w14:paraId="5B63CD35" w14:textId="77777777" w:rsidR="00F35849" w:rsidRPr="008B0C2D" w:rsidRDefault="00F35849" w:rsidP="00F35849">
      <w:pPr>
        <w:pStyle w:val="Listeafsnit"/>
        <w:spacing w:before="120" w:after="120"/>
        <w:ind w:left="709"/>
        <w:rPr>
          <w:rFonts w:cs="Arial"/>
          <w:szCs w:val="20"/>
        </w:rPr>
      </w:pPr>
      <w:r w:rsidRPr="008B0C2D">
        <w:rPr>
          <w:rFonts w:cs="Arial"/>
          <w:szCs w:val="20"/>
          <w:highlight w:val="yellow"/>
        </w:rPr>
        <w:t>Hvis Fortrolighedsaftalen indgås med en konkurrent - i stedet for en finansiel investor - så anbefaler vi, at man overvejer en konventionalbod.</w:t>
      </w:r>
      <w:r w:rsidRPr="008B0C2D">
        <w:rPr>
          <w:rFonts w:cs="Arial"/>
          <w:szCs w:val="20"/>
        </w:rPr>
        <w:t>]</w:t>
      </w:r>
    </w:p>
    <w:p w14:paraId="05303201" w14:textId="77777777" w:rsidR="00F366A6" w:rsidRPr="008B0C2D" w:rsidRDefault="00F366A6" w:rsidP="00F35849">
      <w:pPr>
        <w:pStyle w:val="Listeafsnit"/>
        <w:spacing w:before="120" w:after="120"/>
        <w:ind w:left="709"/>
        <w:rPr>
          <w:rFonts w:cs="Arial"/>
          <w:szCs w:val="20"/>
        </w:rPr>
      </w:pPr>
    </w:p>
    <w:p w14:paraId="1EC454E1" w14:textId="77777777" w:rsidR="00F35849" w:rsidRPr="008B0C2D" w:rsidRDefault="00F35849" w:rsidP="00F35849">
      <w:pPr>
        <w:pStyle w:val="Listeafsnit"/>
        <w:numPr>
          <w:ilvl w:val="0"/>
          <w:numId w:val="37"/>
        </w:numPr>
        <w:tabs>
          <w:tab w:val="clear" w:pos="1134"/>
        </w:tabs>
        <w:rPr>
          <w:b/>
          <w:bCs/>
        </w:rPr>
      </w:pPr>
      <w:r w:rsidRPr="008B0C2D">
        <w:rPr>
          <w:b/>
          <w:bCs/>
        </w:rPr>
        <w:t>Lovvalg og voldgift</w:t>
      </w:r>
    </w:p>
    <w:p w14:paraId="6602DCA2" w14:textId="77777777" w:rsidR="00F35849" w:rsidRPr="008B0C2D" w:rsidRDefault="00F35849" w:rsidP="00F35849">
      <w:pPr>
        <w:pStyle w:val="Listeafsnit"/>
        <w:spacing w:before="120" w:after="120"/>
        <w:ind w:left="709"/>
        <w:rPr>
          <w:rFonts w:cs="Arial"/>
          <w:szCs w:val="20"/>
        </w:rPr>
      </w:pPr>
      <w:bookmarkStart w:id="12" w:name="_DV_M41"/>
      <w:bookmarkEnd w:id="12"/>
    </w:p>
    <w:p w14:paraId="6CF9016B" w14:textId="010CE03B"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Fortrolighedsaftalen er underlagt dansk ret.</w:t>
      </w:r>
    </w:p>
    <w:p w14:paraId="56FE4225" w14:textId="77777777" w:rsidR="00F35849" w:rsidRPr="008B0C2D" w:rsidRDefault="00F35849" w:rsidP="00F35849">
      <w:pPr>
        <w:pStyle w:val="Listeafsnit"/>
        <w:spacing w:before="120" w:after="120"/>
        <w:ind w:left="709"/>
        <w:rPr>
          <w:rFonts w:cs="Arial"/>
          <w:szCs w:val="20"/>
        </w:rPr>
      </w:pPr>
    </w:p>
    <w:p w14:paraId="27B8633A" w14:textId="16D726F5"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Enhver tvist, som måtte opstå i forbindelse med Fortrolighedsaftalen, herunder tvister vedrørende Fortrolighedsaftalens eksistens eller gyldighed, skal afgøres ved voldgift ved Voldgiftsinstituttet efter de af Voldgiftsinstituttet vedtagne regler herom. Voldgiftsstedet skal være Aarhus, Danmark.</w:t>
      </w:r>
    </w:p>
    <w:p w14:paraId="6F621057" w14:textId="77777777" w:rsidR="00F35849" w:rsidRPr="008B0C2D" w:rsidRDefault="00F35849" w:rsidP="00F35849">
      <w:pPr>
        <w:pStyle w:val="Listeafsnit"/>
        <w:spacing w:before="120" w:after="120"/>
        <w:ind w:left="709"/>
        <w:rPr>
          <w:rFonts w:cs="Arial"/>
          <w:szCs w:val="20"/>
        </w:rPr>
      </w:pPr>
    </w:p>
    <w:p w14:paraId="67C37D90" w14:textId="733C67AB"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Denne bestemmelse skal ikke indskrænke, hindre eller begrænse en Part fra at søge foreløbige retsmidler og/eller midlertidige afgørelser om forbud eller påbud i henhold til Retsplejeloven for enhver kompetent domstol.</w:t>
      </w:r>
    </w:p>
    <w:p w14:paraId="1A8C2E89" w14:textId="77777777" w:rsidR="00F35849" w:rsidRPr="008B0C2D" w:rsidRDefault="00F35849" w:rsidP="00F35849">
      <w:pPr>
        <w:pStyle w:val="Listeafsnit"/>
        <w:spacing w:before="120" w:after="120"/>
        <w:ind w:left="709"/>
        <w:rPr>
          <w:rFonts w:cs="Arial"/>
          <w:szCs w:val="20"/>
        </w:rPr>
      </w:pPr>
    </w:p>
    <w:p w14:paraId="51B4E0D1" w14:textId="2019D850" w:rsidR="00F35849" w:rsidRPr="008B0C2D" w:rsidRDefault="00F35849" w:rsidP="00F35849">
      <w:pPr>
        <w:pStyle w:val="Listeafsnit"/>
        <w:numPr>
          <w:ilvl w:val="1"/>
          <w:numId w:val="37"/>
        </w:numPr>
        <w:tabs>
          <w:tab w:val="clear" w:pos="1134"/>
        </w:tabs>
        <w:spacing w:before="120" w:after="120"/>
        <w:rPr>
          <w:rFonts w:cs="Arial"/>
          <w:szCs w:val="20"/>
        </w:rPr>
      </w:pPr>
      <w:r w:rsidRPr="008B0C2D">
        <w:rPr>
          <w:rFonts w:cs="Arial"/>
          <w:szCs w:val="20"/>
        </w:rPr>
        <w:t>Parterne accepterer på forhånd, at de ikke vil kræve sikkerhedsstillelse i forbindelse med anmodningen om sådanne foreløbige eller midlertidige retsmidler og afgørelser.</w:t>
      </w:r>
    </w:p>
    <w:p w14:paraId="23219429" w14:textId="77777777" w:rsidR="00F35849" w:rsidRPr="008B0C2D" w:rsidRDefault="00F35849" w:rsidP="00F35849">
      <w:pPr>
        <w:pStyle w:val="Textlevel2"/>
        <w:ind w:left="0" w:firstLine="0"/>
        <w:jc w:val="center"/>
        <w:rPr>
          <w:rFonts w:cs="Arial"/>
          <w:sz w:val="20"/>
          <w:szCs w:val="20"/>
          <w:lang w:val="da-DK"/>
        </w:rPr>
      </w:pPr>
      <w:r w:rsidRPr="008B0C2D">
        <w:rPr>
          <w:rFonts w:cs="Arial"/>
          <w:sz w:val="20"/>
          <w:szCs w:val="20"/>
          <w:lang w:val="da-DK"/>
        </w:rPr>
        <w:t>*****</w:t>
      </w:r>
    </w:p>
    <w:p w14:paraId="09655186" w14:textId="7B796ABB" w:rsidR="00F35849" w:rsidRPr="008B0C2D" w:rsidRDefault="00F35849" w:rsidP="00743C53">
      <w:pPr>
        <w:tabs>
          <w:tab w:val="left" w:pos="284"/>
          <w:tab w:val="left" w:pos="4678"/>
          <w:tab w:val="left" w:pos="4820"/>
        </w:tabs>
        <w:jc w:val="center"/>
        <w:rPr>
          <w:rFonts w:cs="Arial"/>
          <w:i/>
          <w:iCs/>
          <w:sz w:val="20"/>
          <w:szCs w:val="20"/>
        </w:rPr>
      </w:pPr>
      <w:r w:rsidRPr="008B0C2D">
        <w:rPr>
          <w:rFonts w:cs="Arial"/>
          <w:i/>
          <w:iCs/>
          <w:sz w:val="20"/>
          <w:szCs w:val="20"/>
        </w:rPr>
        <w:t>[Separat underskriftsside følger på næste side]</w:t>
      </w:r>
      <w:r w:rsidRPr="008B0C2D">
        <w:rPr>
          <w:rFonts w:cs="Arial"/>
          <w:i/>
          <w:iCs/>
          <w:sz w:val="20"/>
          <w:szCs w:val="20"/>
        </w:rPr>
        <w:br w:type="page"/>
      </w:r>
    </w:p>
    <w:p w14:paraId="0EF52D24" w14:textId="77777777" w:rsidR="00F35849" w:rsidRPr="008B0C2D" w:rsidRDefault="00F35849" w:rsidP="00F35849">
      <w:pPr>
        <w:spacing w:line="240" w:lineRule="auto"/>
        <w:jc w:val="center"/>
        <w:rPr>
          <w:i/>
          <w:iCs/>
          <w:sz w:val="20"/>
          <w:szCs w:val="20"/>
        </w:rPr>
      </w:pPr>
      <w:r w:rsidRPr="008B0C2D">
        <w:rPr>
          <w:i/>
          <w:iCs/>
          <w:sz w:val="20"/>
          <w:szCs w:val="20"/>
        </w:rPr>
        <w:lastRenderedPageBreak/>
        <w:t>[Underskriftsside 1/1 for Fortrolighedsaftalen]</w:t>
      </w:r>
    </w:p>
    <w:p w14:paraId="6ED17F0A" w14:textId="77777777" w:rsidR="00F35849" w:rsidRPr="008B0C2D" w:rsidRDefault="00F35849" w:rsidP="00F35849">
      <w:pPr>
        <w:spacing w:line="240" w:lineRule="auto"/>
        <w:rPr>
          <w:sz w:val="20"/>
          <w:szCs w:val="20"/>
        </w:rPr>
      </w:pPr>
    </w:p>
    <w:p w14:paraId="76038EFA" w14:textId="77777777" w:rsidR="00F35849" w:rsidRPr="008B0C2D" w:rsidRDefault="00F35849" w:rsidP="00F35849">
      <w:pPr>
        <w:spacing w:line="240" w:lineRule="auto"/>
        <w:rPr>
          <w:sz w:val="20"/>
          <w:szCs w:val="20"/>
        </w:rPr>
      </w:pPr>
    </w:p>
    <w:tbl>
      <w:tblPr>
        <w:tblW w:w="8664" w:type="dxa"/>
        <w:tblLayout w:type="fixed"/>
        <w:tblCellMar>
          <w:left w:w="0" w:type="dxa"/>
          <w:right w:w="57" w:type="dxa"/>
        </w:tblCellMar>
        <w:tblLook w:val="01E0" w:firstRow="1" w:lastRow="1" w:firstColumn="1" w:lastColumn="1" w:noHBand="0" w:noVBand="0"/>
      </w:tblPr>
      <w:tblGrid>
        <w:gridCol w:w="4044"/>
        <w:gridCol w:w="576"/>
        <w:gridCol w:w="4044"/>
      </w:tblGrid>
      <w:tr w:rsidR="00F35849" w:rsidRPr="008B0C2D" w14:paraId="49620253" w14:textId="77777777" w:rsidTr="006173FC">
        <w:trPr>
          <w:trHeight w:val="301"/>
        </w:trPr>
        <w:tc>
          <w:tcPr>
            <w:tcW w:w="4044" w:type="dxa"/>
            <w:shd w:val="clear" w:color="auto" w:fill="auto"/>
          </w:tcPr>
          <w:p w14:paraId="0190FFD7" w14:textId="77777777" w:rsidR="00F35849" w:rsidRPr="008B0C2D" w:rsidRDefault="00F35849" w:rsidP="006173FC">
            <w:pPr>
              <w:tabs>
                <w:tab w:val="left" w:pos="851"/>
              </w:tabs>
              <w:rPr>
                <w:rFonts w:cs="Open Sans"/>
                <w:sz w:val="20"/>
                <w:szCs w:val="20"/>
              </w:rPr>
            </w:pPr>
            <w:bookmarkStart w:id="13" w:name="ToUnder"/>
            <w:bookmarkStart w:id="14" w:name="_Hlk81837429"/>
            <w:bookmarkStart w:id="15" w:name="_Hlk75186424"/>
            <w:r w:rsidRPr="008B0C2D">
              <w:rPr>
                <w:rFonts w:cs="Open Sans"/>
                <w:sz w:val="20"/>
                <w:szCs w:val="20"/>
              </w:rPr>
              <w:t xml:space="preserve">For </w:t>
            </w:r>
            <w:r w:rsidRPr="008B0C2D">
              <w:rPr>
                <w:b/>
                <w:bCs/>
                <w:sz w:val="20"/>
                <w:szCs w:val="20"/>
              </w:rPr>
              <w:t>Selskabet:</w:t>
            </w:r>
          </w:p>
          <w:p w14:paraId="32B387B0" w14:textId="77777777" w:rsidR="00F35849" w:rsidRPr="008B0C2D" w:rsidRDefault="00F35849" w:rsidP="006173FC">
            <w:pPr>
              <w:tabs>
                <w:tab w:val="left" w:pos="851"/>
              </w:tabs>
              <w:rPr>
                <w:rFonts w:cs="Open Sans"/>
                <w:sz w:val="20"/>
                <w:szCs w:val="20"/>
              </w:rPr>
            </w:pPr>
          </w:p>
          <w:p w14:paraId="2C6947B4" w14:textId="77777777" w:rsidR="00F35849" w:rsidRPr="008B0C2D" w:rsidRDefault="00F35849" w:rsidP="006173FC">
            <w:pPr>
              <w:tabs>
                <w:tab w:val="left" w:pos="851"/>
              </w:tabs>
              <w:rPr>
                <w:rFonts w:cs="Open Sans"/>
                <w:sz w:val="20"/>
                <w:szCs w:val="20"/>
              </w:rPr>
            </w:pPr>
          </w:p>
          <w:p w14:paraId="5DF07E6C" w14:textId="77777777" w:rsidR="00F35849" w:rsidRPr="008B0C2D" w:rsidRDefault="00F35849" w:rsidP="006173FC">
            <w:pPr>
              <w:tabs>
                <w:tab w:val="left" w:pos="851"/>
              </w:tabs>
              <w:rPr>
                <w:rFonts w:cs="Open Sans"/>
                <w:sz w:val="20"/>
                <w:szCs w:val="20"/>
              </w:rPr>
            </w:pPr>
          </w:p>
          <w:p w14:paraId="6E2ED600" w14:textId="77777777" w:rsidR="00F35849" w:rsidRPr="008B0C2D" w:rsidRDefault="00F35849" w:rsidP="006173FC">
            <w:pPr>
              <w:tabs>
                <w:tab w:val="left" w:pos="851"/>
              </w:tabs>
              <w:rPr>
                <w:rFonts w:cs="Open Sans"/>
                <w:sz w:val="20"/>
                <w:szCs w:val="20"/>
              </w:rPr>
            </w:pPr>
            <w:r w:rsidRPr="008B0C2D">
              <w:rPr>
                <w:rFonts w:cs="Open Sans"/>
                <w:sz w:val="20"/>
                <w:szCs w:val="20"/>
              </w:rPr>
              <w:t>_________________________________</w:t>
            </w:r>
          </w:p>
          <w:p w14:paraId="15D4C194" w14:textId="77777777" w:rsidR="00F35849" w:rsidRPr="008B0C2D" w:rsidRDefault="00F35849" w:rsidP="006173FC">
            <w:pPr>
              <w:spacing w:line="240" w:lineRule="auto"/>
              <w:rPr>
                <w:sz w:val="20"/>
                <w:szCs w:val="20"/>
              </w:rPr>
            </w:pPr>
            <w:r w:rsidRPr="008B0C2D">
              <w:rPr>
                <w:sz w:val="20"/>
                <w:szCs w:val="20"/>
                <w:highlight w:val="yellow"/>
              </w:rPr>
              <w:t>[indsæt navn]</w:t>
            </w:r>
          </w:p>
          <w:p w14:paraId="1E12FCBF" w14:textId="77777777" w:rsidR="00F35849" w:rsidRPr="008B0C2D" w:rsidRDefault="00F35849" w:rsidP="006173FC">
            <w:pPr>
              <w:spacing w:line="240" w:lineRule="auto"/>
              <w:rPr>
                <w:sz w:val="20"/>
                <w:szCs w:val="20"/>
              </w:rPr>
            </w:pPr>
            <w:r w:rsidRPr="008B0C2D">
              <w:rPr>
                <w:sz w:val="20"/>
                <w:szCs w:val="20"/>
                <w:highlight w:val="yellow"/>
              </w:rPr>
              <w:t>[indsæt titel]</w:t>
            </w:r>
          </w:p>
          <w:p w14:paraId="5976E4C8" w14:textId="77777777" w:rsidR="00F35849" w:rsidRPr="008B0C2D" w:rsidRDefault="00F35849" w:rsidP="006173FC">
            <w:pPr>
              <w:tabs>
                <w:tab w:val="left" w:pos="851"/>
              </w:tabs>
              <w:rPr>
                <w:rFonts w:cs="Open Sans"/>
                <w:sz w:val="20"/>
                <w:szCs w:val="20"/>
              </w:rPr>
            </w:pPr>
            <w:r w:rsidRPr="008B0C2D">
              <w:rPr>
                <w:sz w:val="20"/>
                <w:szCs w:val="20"/>
              </w:rPr>
              <w:t>Dato:</w:t>
            </w:r>
          </w:p>
        </w:tc>
        <w:tc>
          <w:tcPr>
            <w:tcW w:w="576" w:type="dxa"/>
            <w:shd w:val="clear" w:color="auto" w:fill="auto"/>
          </w:tcPr>
          <w:p w14:paraId="4133ABBE" w14:textId="77777777" w:rsidR="00F35849" w:rsidRPr="008B0C2D" w:rsidRDefault="00F35849" w:rsidP="006173FC">
            <w:pPr>
              <w:rPr>
                <w:rFonts w:cs="Open Sans"/>
                <w:sz w:val="20"/>
                <w:szCs w:val="20"/>
              </w:rPr>
            </w:pPr>
          </w:p>
        </w:tc>
        <w:tc>
          <w:tcPr>
            <w:tcW w:w="4044" w:type="dxa"/>
            <w:shd w:val="clear" w:color="auto" w:fill="auto"/>
          </w:tcPr>
          <w:p w14:paraId="76505EC1" w14:textId="77777777" w:rsidR="00F35849" w:rsidRPr="008B0C2D" w:rsidRDefault="00F35849" w:rsidP="006173FC">
            <w:pPr>
              <w:tabs>
                <w:tab w:val="left" w:pos="851"/>
              </w:tabs>
              <w:rPr>
                <w:rFonts w:cs="Open Sans"/>
                <w:sz w:val="20"/>
                <w:szCs w:val="20"/>
              </w:rPr>
            </w:pPr>
          </w:p>
          <w:p w14:paraId="044FFDF0" w14:textId="77777777" w:rsidR="00F35849" w:rsidRPr="008B0C2D" w:rsidRDefault="00F35849" w:rsidP="006173FC">
            <w:pPr>
              <w:tabs>
                <w:tab w:val="left" w:pos="851"/>
              </w:tabs>
              <w:rPr>
                <w:rFonts w:cs="Open Sans"/>
                <w:sz w:val="20"/>
                <w:szCs w:val="20"/>
              </w:rPr>
            </w:pPr>
          </w:p>
          <w:p w14:paraId="0BCDA25A" w14:textId="77777777" w:rsidR="00F35849" w:rsidRPr="008B0C2D" w:rsidRDefault="00F35849" w:rsidP="006173FC">
            <w:pPr>
              <w:tabs>
                <w:tab w:val="left" w:pos="851"/>
              </w:tabs>
              <w:rPr>
                <w:rFonts w:cs="Open Sans"/>
                <w:sz w:val="20"/>
                <w:szCs w:val="20"/>
              </w:rPr>
            </w:pPr>
          </w:p>
          <w:p w14:paraId="6ADA1914" w14:textId="77777777" w:rsidR="00F35849" w:rsidRPr="008B0C2D" w:rsidRDefault="00F35849" w:rsidP="006173FC">
            <w:pPr>
              <w:tabs>
                <w:tab w:val="left" w:pos="851"/>
              </w:tabs>
              <w:rPr>
                <w:rFonts w:cs="Open Sans"/>
                <w:sz w:val="20"/>
                <w:szCs w:val="20"/>
              </w:rPr>
            </w:pPr>
          </w:p>
          <w:p w14:paraId="4C0111EC" w14:textId="77777777" w:rsidR="00F35849" w:rsidRPr="008B0C2D" w:rsidRDefault="00F35849" w:rsidP="006173FC">
            <w:pPr>
              <w:tabs>
                <w:tab w:val="left" w:pos="851"/>
              </w:tabs>
              <w:rPr>
                <w:rFonts w:cs="Open Sans"/>
                <w:sz w:val="20"/>
                <w:szCs w:val="20"/>
              </w:rPr>
            </w:pPr>
            <w:r w:rsidRPr="008B0C2D">
              <w:rPr>
                <w:rFonts w:cs="Open Sans"/>
                <w:sz w:val="20"/>
                <w:szCs w:val="20"/>
              </w:rPr>
              <w:t>_________________________________</w:t>
            </w:r>
          </w:p>
          <w:p w14:paraId="601955BC" w14:textId="77777777" w:rsidR="00F35849" w:rsidRPr="008B0C2D" w:rsidRDefault="00F35849" w:rsidP="006173FC">
            <w:pPr>
              <w:spacing w:line="240" w:lineRule="auto"/>
              <w:rPr>
                <w:sz w:val="20"/>
                <w:szCs w:val="20"/>
              </w:rPr>
            </w:pPr>
            <w:r w:rsidRPr="008B0C2D">
              <w:rPr>
                <w:sz w:val="20"/>
                <w:szCs w:val="20"/>
                <w:highlight w:val="yellow"/>
              </w:rPr>
              <w:t>[indsæt navn]</w:t>
            </w:r>
          </w:p>
          <w:p w14:paraId="46FB06AE" w14:textId="77777777" w:rsidR="00F35849" w:rsidRPr="008B0C2D" w:rsidRDefault="00F35849" w:rsidP="006173FC">
            <w:pPr>
              <w:spacing w:line="240" w:lineRule="auto"/>
              <w:rPr>
                <w:sz w:val="20"/>
                <w:szCs w:val="20"/>
              </w:rPr>
            </w:pPr>
            <w:r w:rsidRPr="008B0C2D">
              <w:rPr>
                <w:sz w:val="20"/>
                <w:szCs w:val="20"/>
                <w:highlight w:val="yellow"/>
              </w:rPr>
              <w:t>[indsæt titel]</w:t>
            </w:r>
          </w:p>
          <w:p w14:paraId="273C24F1" w14:textId="77777777" w:rsidR="00F35849" w:rsidRPr="008B0C2D" w:rsidRDefault="00F35849" w:rsidP="006173FC">
            <w:pPr>
              <w:tabs>
                <w:tab w:val="left" w:pos="851"/>
              </w:tabs>
              <w:rPr>
                <w:rFonts w:cs="Open Sans"/>
                <w:sz w:val="20"/>
                <w:szCs w:val="20"/>
              </w:rPr>
            </w:pPr>
            <w:r w:rsidRPr="008B0C2D">
              <w:rPr>
                <w:sz w:val="20"/>
                <w:szCs w:val="20"/>
              </w:rPr>
              <w:t>Dato:</w:t>
            </w:r>
          </w:p>
        </w:tc>
      </w:tr>
      <w:bookmarkEnd w:id="13"/>
    </w:tbl>
    <w:p w14:paraId="4FFFFCA6" w14:textId="77777777" w:rsidR="00F35849" w:rsidRPr="008B0C2D" w:rsidRDefault="00F35849" w:rsidP="00F35849">
      <w:pPr>
        <w:pStyle w:val="Textlevel2"/>
        <w:ind w:left="0" w:firstLine="0"/>
        <w:rPr>
          <w:sz w:val="20"/>
          <w:szCs w:val="20"/>
          <w:lang w:val="da-DK"/>
        </w:rPr>
      </w:pPr>
    </w:p>
    <w:tbl>
      <w:tblPr>
        <w:tblW w:w="8682" w:type="dxa"/>
        <w:tblLayout w:type="fixed"/>
        <w:tblCellMar>
          <w:left w:w="0" w:type="dxa"/>
          <w:right w:w="57" w:type="dxa"/>
        </w:tblCellMar>
        <w:tblLook w:val="01E0" w:firstRow="1" w:lastRow="1" w:firstColumn="1" w:lastColumn="1" w:noHBand="0" w:noVBand="0"/>
      </w:tblPr>
      <w:tblGrid>
        <w:gridCol w:w="4052"/>
        <w:gridCol w:w="578"/>
        <w:gridCol w:w="4052"/>
      </w:tblGrid>
      <w:tr w:rsidR="00F35849" w:rsidRPr="008B0C2D" w14:paraId="68957955" w14:textId="77777777" w:rsidTr="006173FC">
        <w:trPr>
          <w:trHeight w:val="1234"/>
        </w:trPr>
        <w:tc>
          <w:tcPr>
            <w:tcW w:w="4052" w:type="dxa"/>
            <w:shd w:val="clear" w:color="auto" w:fill="auto"/>
          </w:tcPr>
          <w:p w14:paraId="2A8C459F" w14:textId="77777777" w:rsidR="00F35849" w:rsidRPr="008B0C2D" w:rsidRDefault="00F35849" w:rsidP="006173FC">
            <w:pPr>
              <w:spacing w:line="240" w:lineRule="auto"/>
              <w:rPr>
                <w:sz w:val="20"/>
                <w:szCs w:val="20"/>
              </w:rPr>
            </w:pPr>
            <w:r w:rsidRPr="008B0C2D">
              <w:rPr>
                <w:sz w:val="20"/>
                <w:szCs w:val="20"/>
              </w:rPr>
              <w:t xml:space="preserve">For </w:t>
            </w:r>
            <w:r w:rsidRPr="008B0C2D">
              <w:rPr>
                <w:b/>
                <w:bCs/>
                <w:sz w:val="20"/>
                <w:szCs w:val="20"/>
              </w:rPr>
              <w:t>Potentielle Investor:</w:t>
            </w:r>
          </w:p>
          <w:p w14:paraId="6257AC04" w14:textId="77777777" w:rsidR="00F35849" w:rsidRPr="008B0C2D" w:rsidRDefault="00F35849" w:rsidP="006173FC">
            <w:pPr>
              <w:tabs>
                <w:tab w:val="left" w:pos="851"/>
              </w:tabs>
              <w:rPr>
                <w:rFonts w:cs="Open Sans"/>
                <w:sz w:val="20"/>
                <w:szCs w:val="20"/>
              </w:rPr>
            </w:pPr>
          </w:p>
          <w:p w14:paraId="586F0BB0" w14:textId="77777777" w:rsidR="00F35849" w:rsidRPr="008B0C2D" w:rsidRDefault="00F35849" w:rsidP="006173FC">
            <w:pPr>
              <w:tabs>
                <w:tab w:val="left" w:pos="851"/>
              </w:tabs>
              <w:rPr>
                <w:rFonts w:cs="Open Sans"/>
                <w:sz w:val="20"/>
                <w:szCs w:val="20"/>
              </w:rPr>
            </w:pPr>
          </w:p>
          <w:p w14:paraId="372050E7" w14:textId="77777777" w:rsidR="00F35849" w:rsidRPr="008B0C2D" w:rsidRDefault="00F35849" w:rsidP="006173FC">
            <w:pPr>
              <w:tabs>
                <w:tab w:val="left" w:pos="851"/>
              </w:tabs>
              <w:rPr>
                <w:rFonts w:cs="Open Sans"/>
                <w:sz w:val="20"/>
                <w:szCs w:val="20"/>
              </w:rPr>
            </w:pPr>
          </w:p>
          <w:p w14:paraId="6DCC9252" w14:textId="77777777" w:rsidR="00F35849" w:rsidRPr="008B0C2D" w:rsidRDefault="00F35849" w:rsidP="006173FC">
            <w:pPr>
              <w:tabs>
                <w:tab w:val="left" w:pos="851"/>
              </w:tabs>
              <w:rPr>
                <w:rFonts w:cs="Open Sans"/>
                <w:sz w:val="20"/>
                <w:szCs w:val="20"/>
              </w:rPr>
            </w:pPr>
            <w:r w:rsidRPr="008B0C2D">
              <w:rPr>
                <w:rFonts w:cs="Open Sans"/>
                <w:sz w:val="20"/>
                <w:szCs w:val="20"/>
              </w:rPr>
              <w:t>_________________________________</w:t>
            </w:r>
          </w:p>
          <w:p w14:paraId="5C163CE9" w14:textId="77777777" w:rsidR="00F35849" w:rsidRPr="008B0C2D" w:rsidRDefault="00F35849" w:rsidP="006173FC">
            <w:pPr>
              <w:spacing w:line="240" w:lineRule="auto"/>
              <w:rPr>
                <w:sz w:val="20"/>
                <w:szCs w:val="20"/>
              </w:rPr>
            </w:pPr>
            <w:r w:rsidRPr="008B0C2D">
              <w:rPr>
                <w:sz w:val="20"/>
                <w:szCs w:val="20"/>
                <w:highlight w:val="yellow"/>
              </w:rPr>
              <w:t>[indsæt navn]</w:t>
            </w:r>
          </w:p>
          <w:p w14:paraId="5C2BB0DA" w14:textId="77777777" w:rsidR="00F35849" w:rsidRPr="008B0C2D" w:rsidRDefault="00F35849" w:rsidP="006173FC">
            <w:pPr>
              <w:spacing w:line="240" w:lineRule="auto"/>
              <w:rPr>
                <w:sz w:val="20"/>
                <w:szCs w:val="20"/>
              </w:rPr>
            </w:pPr>
            <w:r w:rsidRPr="008B0C2D">
              <w:rPr>
                <w:sz w:val="20"/>
                <w:szCs w:val="20"/>
                <w:highlight w:val="yellow"/>
              </w:rPr>
              <w:t>[indsæt titel]</w:t>
            </w:r>
          </w:p>
          <w:p w14:paraId="132C7EDA" w14:textId="77777777" w:rsidR="00F35849" w:rsidRPr="008B0C2D" w:rsidRDefault="00F35849" w:rsidP="006173FC">
            <w:pPr>
              <w:spacing w:line="240" w:lineRule="auto"/>
              <w:rPr>
                <w:rFonts w:cs="Open Sans"/>
                <w:sz w:val="20"/>
                <w:szCs w:val="20"/>
              </w:rPr>
            </w:pPr>
            <w:r w:rsidRPr="008B0C2D">
              <w:rPr>
                <w:sz w:val="20"/>
                <w:szCs w:val="20"/>
              </w:rPr>
              <w:t>Dato:</w:t>
            </w:r>
          </w:p>
        </w:tc>
        <w:tc>
          <w:tcPr>
            <w:tcW w:w="578" w:type="dxa"/>
            <w:shd w:val="clear" w:color="auto" w:fill="auto"/>
          </w:tcPr>
          <w:p w14:paraId="2D0B3B00" w14:textId="77777777" w:rsidR="00F35849" w:rsidRPr="008B0C2D" w:rsidRDefault="00F35849" w:rsidP="006173FC">
            <w:pPr>
              <w:rPr>
                <w:rFonts w:cs="Open Sans"/>
                <w:sz w:val="20"/>
                <w:szCs w:val="20"/>
              </w:rPr>
            </w:pPr>
          </w:p>
        </w:tc>
        <w:tc>
          <w:tcPr>
            <w:tcW w:w="4052" w:type="dxa"/>
            <w:shd w:val="clear" w:color="auto" w:fill="auto"/>
          </w:tcPr>
          <w:p w14:paraId="22E3459F" w14:textId="77777777" w:rsidR="00F35849" w:rsidRPr="008B0C2D" w:rsidRDefault="00F35849" w:rsidP="006173FC">
            <w:pPr>
              <w:tabs>
                <w:tab w:val="left" w:pos="851"/>
              </w:tabs>
              <w:rPr>
                <w:rFonts w:cs="Open Sans"/>
                <w:sz w:val="20"/>
                <w:szCs w:val="20"/>
              </w:rPr>
            </w:pPr>
          </w:p>
          <w:p w14:paraId="03F29758" w14:textId="77777777" w:rsidR="00F35849" w:rsidRPr="008B0C2D" w:rsidRDefault="00F35849" w:rsidP="006173FC">
            <w:pPr>
              <w:tabs>
                <w:tab w:val="left" w:pos="851"/>
              </w:tabs>
              <w:rPr>
                <w:rFonts w:cs="Open Sans"/>
                <w:sz w:val="20"/>
                <w:szCs w:val="20"/>
              </w:rPr>
            </w:pPr>
          </w:p>
          <w:p w14:paraId="0CA4AF63" w14:textId="77777777" w:rsidR="00F35849" w:rsidRPr="008B0C2D" w:rsidRDefault="00F35849" w:rsidP="006173FC">
            <w:pPr>
              <w:tabs>
                <w:tab w:val="left" w:pos="851"/>
              </w:tabs>
              <w:rPr>
                <w:rFonts w:cs="Open Sans"/>
                <w:sz w:val="20"/>
                <w:szCs w:val="20"/>
              </w:rPr>
            </w:pPr>
          </w:p>
          <w:p w14:paraId="24E92715" w14:textId="77777777" w:rsidR="00F35849" w:rsidRPr="008B0C2D" w:rsidRDefault="00F35849" w:rsidP="006173FC">
            <w:pPr>
              <w:tabs>
                <w:tab w:val="left" w:pos="851"/>
              </w:tabs>
              <w:rPr>
                <w:rFonts w:cs="Open Sans"/>
                <w:sz w:val="20"/>
                <w:szCs w:val="20"/>
              </w:rPr>
            </w:pPr>
          </w:p>
          <w:p w14:paraId="1F8D1A5C" w14:textId="77777777" w:rsidR="00F35849" w:rsidRPr="008B0C2D" w:rsidRDefault="00F35849" w:rsidP="006173FC">
            <w:pPr>
              <w:tabs>
                <w:tab w:val="left" w:pos="851"/>
              </w:tabs>
              <w:rPr>
                <w:rFonts w:cs="Open Sans"/>
                <w:sz w:val="20"/>
                <w:szCs w:val="20"/>
              </w:rPr>
            </w:pPr>
            <w:r w:rsidRPr="008B0C2D">
              <w:rPr>
                <w:rFonts w:cs="Open Sans"/>
                <w:sz w:val="20"/>
                <w:szCs w:val="20"/>
              </w:rPr>
              <w:t>________________________________</w:t>
            </w:r>
          </w:p>
          <w:p w14:paraId="03390B13" w14:textId="77777777" w:rsidR="00F35849" w:rsidRPr="008B0C2D" w:rsidRDefault="00F35849" w:rsidP="006173FC">
            <w:pPr>
              <w:spacing w:line="240" w:lineRule="auto"/>
              <w:rPr>
                <w:sz w:val="20"/>
                <w:szCs w:val="20"/>
              </w:rPr>
            </w:pPr>
            <w:r w:rsidRPr="008B0C2D">
              <w:rPr>
                <w:sz w:val="20"/>
                <w:szCs w:val="20"/>
                <w:highlight w:val="yellow"/>
              </w:rPr>
              <w:t>[indsæt navn]</w:t>
            </w:r>
          </w:p>
          <w:p w14:paraId="3E6A8E9A" w14:textId="77777777" w:rsidR="00F35849" w:rsidRPr="008B0C2D" w:rsidRDefault="00F35849" w:rsidP="006173FC">
            <w:pPr>
              <w:spacing w:line="240" w:lineRule="auto"/>
              <w:rPr>
                <w:sz w:val="20"/>
                <w:szCs w:val="20"/>
              </w:rPr>
            </w:pPr>
            <w:r w:rsidRPr="008B0C2D">
              <w:rPr>
                <w:sz w:val="20"/>
                <w:szCs w:val="20"/>
                <w:highlight w:val="yellow"/>
              </w:rPr>
              <w:t>[indsæt titel]</w:t>
            </w:r>
          </w:p>
          <w:p w14:paraId="18ED745B" w14:textId="77777777" w:rsidR="00F35849" w:rsidRPr="008B0C2D" w:rsidRDefault="00F35849" w:rsidP="006173FC">
            <w:pPr>
              <w:rPr>
                <w:rFonts w:cs="Open Sans"/>
                <w:sz w:val="20"/>
                <w:szCs w:val="20"/>
              </w:rPr>
            </w:pPr>
            <w:r w:rsidRPr="008B0C2D">
              <w:rPr>
                <w:sz w:val="20"/>
                <w:szCs w:val="20"/>
              </w:rPr>
              <w:t>Dato:</w:t>
            </w:r>
          </w:p>
        </w:tc>
      </w:tr>
      <w:bookmarkEnd w:id="14"/>
      <w:bookmarkEnd w:id="15"/>
    </w:tbl>
    <w:p w14:paraId="495CAD83" w14:textId="77777777" w:rsidR="00F35849" w:rsidRPr="008B0C2D" w:rsidRDefault="00F35849" w:rsidP="00F35849">
      <w:pPr>
        <w:rPr>
          <w:sz w:val="20"/>
          <w:szCs w:val="20"/>
        </w:rPr>
      </w:pPr>
    </w:p>
    <w:p w14:paraId="03794932" w14:textId="77777777" w:rsidR="00F35849" w:rsidRPr="008B0C2D" w:rsidRDefault="00F35849" w:rsidP="00F35849">
      <w:pPr>
        <w:pStyle w:val="Textlevel2"/>
        <w:jc w:val="center"/>
        <w:rPr>
          <w:sz w:val="20"/>
          <w:szCs w:val="20"/>
          <w:lang w:val="da-DK"/>
        </w:rPr>
      </w:pPr>
      <w:r w:rsidRPr="008B0C2D">
        <w:rPr>
          <w:sz w:val="20"/>
          <w:szCs w:val="20"/>
          <w:lang w:val="da-DK"/>
        </w:rPr>
        <w:t>*****</w:t>
      </w:r>
    </w:p>
    <w:p w14:paraId="366651B4" w14:textId="77777777" w:rsidR="00F35849" w:rsidRPr="008B0C2D" w:rsidRDefault="00F35849" w:rsidP="00F35849">
      <w:pPr>
        <w:pStyle w:val="Listeafsnit"/>
        <w:spacing w:before="120" w:after="120"/>
        <w:ind w:left="709"/>
        <w:rPr>
          <w:rFonts w:cs="Arial"/>
          <w:szCs w:val="20"/>
        </w:rPr>
      </w:pPr>
    </w:p>
    <w:p w14:paraId="27BB6C94" w14:textId="77777777" w:rsidR="00F35849" w:rsidRPr="008B0C2D" w:rsidRDefault="00F35849" w:rsidP="00F35849">
      <w:pPr>
        <w:pStyle w:val="Listeafsnit"/>
        <w:spacing w:before="120" w:after="120"/>
        <w:ind w:left="709"/>
        <w:rPr>
          <w:rFonts w:cs="Arial"/>
          <w:szCs w:val="20"/>
        </w:rPr>
      </w:pPr>
    </w:p>
    <w:p w14:paraId="4D195682" w14:textId="77777777" w:rsidR="00F35849" w:rsidRPr="008B0C2D" w:rsidRDefault="00F35849" w:rsidP="00F35849">
      <w:pPr>
        <w:pStyle w:val="Listeafsnit"/>
        <w:spacing w:before="120" w:after="120"/>
        <w:ind w:left="709"/>
        <w:rPr>
          <w:rFonts w:cs="Arial"/>
          <w:szCs w:val="20"/>
        </w:rPr>
      </w:pPr>
    </w:p>
    <w:p w14:paraId="2B025703" w14:textId="77777777" w:rsidR="00F35849" w:rsidRPr="008B0C2D" w:rsidRDefault="00F35849" w:rsidP="00F35849">
      <w:pPr>
        <w:pStyle w:val="Listeafsnit"/>
        <w:spacing w:before="120" w:after="120"/>
        <w:ind w:left="709"/>
        <w:rPr>
          <w:rFonts w:cs="Arial"/>
          <w:szCs w:val="20"/>
        </w:rPr>
      </w:pPr>
    </w:p>
    <w:p w14:paraId="4D75E8A1" w14:textId="77777777" w:rsidR="00F35849" w:rsidRPr="008B0C2D" w:rsidRDefault="00F35849" w:rsidP="00F35849">
      <w:pPr>
        <w:pStyle w:val="Listeafsnit"/>
        <w:spacing w:before="120" w:after="120"/>
        <w:ind w:left="709"/>
        <w:rPr>
          <w:rFonts w:cs="Arial"/>
          <w:szCs w:val="20"/>
        </w:rPr>
      </w:pPr>
    </w:p>
    <w:p w14:paraId="69688EBB" w14:textId="77777777" w:rsidR="00F35849" w:rsidRPr="008B0C2D" w:rsidRDefault="00F35849" w:rsidP="00F35849">
      <w:pPr>
        <w:pStyle w:val="Listeafsnit"/>
        <w:spacing w:before="120" w:after="120"/>
        <w:ind w:left="709"/>
        <w:rPr>
          <w:rFonts w:cs="Arial"/>
          <w:szCs w:val="20"/>
        </w:rPr>
      </w:pPr>
    </w:p>
    <w:p w14:paraId="11440622" w14:textId="77777777" w:rsidR="00F35849" w:rsidRPr="008B0C2D" w:rsidRDefault="00F35849" w:rsidP="00F35849">
      <w:pPr>
        <w:pStyle w:val="Listeafsnit"/>
        <w:spacing w:before="120" w:after="120"/>
        <w:ind w:left="709"/>
        <w:rPr>
          <w:rFonts w:cs="Arial"/>
          <w:szCs w:val="20"/>
        </w:rPr>
      </w:pPr>
    </w:p>
    <w:sectPr w:rsidR="00F35849" w:rsidRPr="008B0C2D" w:rsidSect="00B01082">
      <w:headerReference w:type="default" r:id="rId8"/>
      <w:footerReference w:type="even" r:id="rId9"/>
      <w:footerReference w:type="default" r:id="rId10"/>
      <w:headerReference w:type="first" r:id="rId11"/>
      <w:footerReference w:type="first" r:id="rId12"/>
      <w:type w:val="continuous"/>
      <w:pgSz w:w="11907" w:h="16840" w:code="9"/>
      <w:pgMar w:top="2438" w:right="1644" w:bottom="964" w:left="1644" w:header="510" w:footer="907"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6BB0B" w14:textId="77777777" w:rsidR="008D20F6" w:rsidRDefault="008D20F6">
      <w:r>
        <w:separator/>
      </w:r>
    </w:p>
  </w:endnote>
  <w:endnote w:type="continuationSeparator" w:id="0">
    <w:p w14:paraId="324BF568" w14:textId="77777777" w:rsidR="008D20F6" w:rsidRDefault="008D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PCL6)">
    <w:altName w:val="Palatino Linotype"/>
    <w:panose1 w:val="00000000000000000000"/>
    <w:charset w:val="00"/>
    <w:family w:val="roman"/>
    <w:notTrueType/>
    <w:pitch w:val="variable"/>
    <w:sig w:usb0="00000003" w:usb1="00000000" w:usb2="00000000" w:usb3="00000000" w:csb0="00000001" w:csb1="00000000"/>
  </w:font>
  <w:font w:name="Gatineau">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3F95" w14:textId="77777777" w:rsidR="006D6CF8" w:rsidRDefault="006D6CF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0B8CDCBF" w14:textId="77777777" w:rsidR="006D6CF8" w:rsidRDefault="006D6CF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252329"/>
      <w:docPartObj>
        <w:docPartGallery w:val="Page Numbers (Bottom of Page)"/>
        <w:docPartUnique/>
      </w:docPartObj>
    </w:sdtPr>
    <w:sdtEndPr/>
    <w:sdtContent>
      <w:sdt>
        <w:sdtPr>
          <w:id w:val="-1769616900"/>
          <w:docPartObj>
            <w:docPartGallery w:val="Page Numbers (Top of Page)"/>
            <w:docPartUnique/>
          </w:docPartObj>
        </w:sdtPr>
        <w:sdtEndPr/>
        <w:sdtContent>
          <w:p w14:paraId="506FB54D" w14:textId="77777777" w:rsidR="008965B9" w:rsidRDefault="008965B9">
            <w:pPr>
              <w:pStyle w:val="Sidefod"/>
              <w:jc w:val="right"/>
            </w:pPr>
            <w:r w:rsidRPr="008965B9">
              <w:rPr>
                <w:sz w:val="18"/>
                <w:szCs w:val="18"/>
              </w:rPr>
              <w:fldChar w:fldCharType="begin"/>
            </w:r>
            <w:r w:rsidRPr="008965B9">
              <w:rPr>
                <w:sz w:val="18"/>
                <w:szCs w:val="18"/>
              </w:rPr>
              <w:instrText>PAGE</w:instrText>
            </w:r>
            <w:r w:rsidRPr="008965B9">
              <w:rPr>
                <w:sz w:val="18"/>
                <w:szCs w:val="18"/>
              </w:rPr>
              <w:fldChar w:fldCharType="separate"/>
            </w:r>
            <w:r w:rsidRPr="008965B9">
              <w:rPr>
                <w:sz w:val="18"/>
                <w:szCs w:val="18"/>
              </w:rPr>
              <w:t>2</w:t>
            </w:r>
            <w:r w:rsidRPr="008965B9">
              <w:rPr>
                <w:sz w:val="18"/>
                <w:szCs w:val="18"/>
              </w:rPr>
              <w:fldChar w:fldCharType="end"/>
            </w:r>
            <w:r w:rsidRPr="008965B9">
              <w:rPr>
                <w:sz w:val="18"/>
                <w:szCs w:val="18"/>
              </w:rPr>
              <w:t xml:space="preserve"> / </w:t>
            </w:r>
            <w:r w:rsidRPr="008965B9">
              <w:rPr>
                <w:sz w:val="18"/>
                <w:szCs w:val="18"/>
              </w:rPr>
              <w:fldChar w:fldCharType="begin"/>
            </w:r>
            <w:r w:rsidRPr="008965B9">
              <w:rPr>
                <w:sz w:val="18"/>
                <w:szCs w:val="18"/>
              </w:rPr>
              <w:instrText>NUMPAGES</w:instrText>
            </w:r>
            <w:r w:rsidRPr="008965B9">
              <w:rPr>
                <w:sz w:val="18"/>
                <w:szCs w:val="18"/>
              </w:rPr>
              <w:fldChar w:fldCharType="separate"/>
            </w:r>
            <w:r w:rsidRPr="008965B9">
              <w:rPr>
                <w:sz w:val="18"/>
                <w:szCs w:val="18"/>
              </w:rPr>
              <w:t>2</w:t>
            </w:r>
            <w:r w:rsidRPr="008965B9">
              <w:rPr>
                <w:sz w:val="18"/>
                <w:szCs w:val="18"/>
              </w:rPr>
              <w:fldChar w:fldCharType="end"/>
            </w:r>
          </w:p>
        </w:sdtContent>
      </w:sdt>
    </w:sdtContent>
  </w:sdt>
  <w:p w14:paraId="688B2F39" w14:textId="77777777" w:rsidR="006D6CF8" w:rsidRPr="005A18CE" w:rsidRDefault="006D6CF8" w:rsidP="006D6CF8">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FCCE" w14:textId="77777777" w:rsidR="00B01082" w:rsidRDefault="00B01082">
    <w:pPr>
      <w:pStyle w:val="Sidefod"/>
      <w:jc w:val="right"/>
    </w:pPr>
  </w:p>
  <w:p w14:paraId="7A1C1DB6" w14:textId="77777777" w:rsidR="00461040" w:rsidRDefault="004610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FB19" w14:textId="77777777" w:rsidR="008D20F6" w:rsidRDefault="008D20F6">
      <w:r>
        <w:separator/>
      </w:r>
    </w:p>
  </w:footnote>
  <w:footnote w:type="continuationSeparator" w:id="0">
    <w:p w14:paraId="324A3E3B" w14:textId="77777777" w:rsidR="008D20F6" w:rsidRDefault="008D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D33A" w14:textId="77777777" w:rsidR="00DC69C5" w:rsidRDefault="008965B9" w:rsidP="00DC69C5">
    <w:pPr>
      <w:pStyle w:val="Sidehoved"/>
      <w:jc w:val="right"/>
    </w:pPr>
    <w:r w:rsidRPr="000348DB">
      <w:rPr>
        <w:noProof/>
      </w:rPr>
      <w:drawing>
        <wp:inline distT="0" distB="0" distL="0" distR="0" wp14:anchorId="51FB9148" wp14:editId="3B0156D7">
          <wp:extent cx="1837364" cy="458674"/>
          <wp:effectExtent l="0" t="0" r="0" b="0"/>
          <wp:docPr id="1840550637" name="Billede 2" descr="Et billede, der indeholder tekst, Font/skrifttype, Grafik,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8027" name="Billede 2" descr="Et billede, der indeholder tekst, Font/skrifttype, Grafik, hvid&#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17" cy="4830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82FE" w14:textId="77777777" w:rsidR="00DC69C5" w:rsidRDefault="00B90892" w:rsidP="00DC69C5">
    <w:pPr>
      <w:pStyle w:val="Sidehoved"/>
      <w:jc w:val="right"/>
    </w:pPr>
    <w:r w:rsidRPr="000348DB">
      <w:rPr>
        <w:noProof/>
      </w:rPr>
      <w:drawing>
        <wp:inline distT="0" distB="0" distL="0" distR="0" wp14:anchorId="3D6D4E39" wp14:editId="255EAB90">
          <wp:extent cx="1837364" cy="458674"/>
          <wp:effectExtent l="0" t="0" r="0" b="0"/>
          <wp:docPr id="1071088027" name="Billede 2" descr="Et billede, der indeholder tekst, Font/skrifttype, Grafik,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8027" name="Billede 2" descr="Et billede, der indeholder tekst, Font/skrifttype, Grafik, hvid&#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17" cy="483052"/>
                  </a:xfrm>
                  <a:prstGeom prst="rect">
                    <a:avLst/>
                  </a:prstGeom>
                  <a:noFill/>
                  <a:ln>
                    <a:noFill/>
                  </a:ln>
                </pic:spPr>
              </pic:pic>
            </a:graphicData>
          </a:graphic>
        </wp:inline>
      </w:drawing>
    </w:r>
  </w:p>
  <w:p w14:paraId="0DB374CB" w14:textId="77777777" w:rsidR="00501C2A" w:rsidRDefault="00501C2A" w:rsidP="00DC69C5">
    <w:pPr>
      <w:pStyle w:val="Sidehoved"/>
      <w:jc w:val="right"/>
    </w:pPr>
  </w:p>
  <w:p w14:paraId="48A316F0" w14:textId="77777777" w:rsidR="00501C2A" w:rsidRPr="00130315" w:rsidRDefault="00501C2A" w:rsidP="00501C2A">
    <w:pPr>
      <w:pStyle w:val="Sidehoved"/>
      <w:rPr>
        <w:b/>
        <w:bCs/>
        <w:i/>
        <w:iCs/>
      </w:rPr>
    </w:pPr>
    <w:r w:rsidRPr="00B22ADB">
      <w:rPr>
        <w:b/>
        <w:bCs/>
        <w:i/>
        <w:iCs/>
        <w:highlight w:val="yellow"/>
      </w:rPr>
      <w:t xml:space="preserve">Skabelon </w:t>
    </w:r>
    <w:r>
      <w:rPr>
        <w:b/>
        <w:bCs/>
        <w:i/>
        <w:iCs/>
        <w:highlight w:val="yellow"/>
      </w:rPr>
      <w:t>udarbejdet</w:t>
    </w:r>
    <w:r w:rsidRPr="00B22ADB">
      <w:rPr>
        <w:b/>
        <w:bCs/>
        <w:i/>
        <w:iCs/>
        <w:highlight w:val="yellow"/>
      </w:rPr>
      <w:t xml:space="preserve"> </w:t>
    </w:r>
    <w:r>
      <w:rPr>
        <w:b/>
        <w:bCs/>
        <w:i/>
        <w:iCs/>
        <w:highlight w:val="yellow"/>
      </w:rPr>
      <w:t>medio</w:t>
    </w:r>
    <w:r w:rsidRPr="00B22ADB">
      <w:rPr>
        <w:b/>
        <w:bCs/>
        <w:i/>
        <w:iCs/>
        <w:highlight w:val="yellow"/>
      </w:rPr>
      <w:t xml:space="preserve"> 202</w:t>
    </w:r>
    <w:r>
      <w:rPr>
        <w:b/>
        <w:bCs/>
        <w:i/>
        <w:iCs/>
        <w:highlight w:val="yellow"/>
      </w:rPr>
      <w:t>5</w:t>
    </w:r>
  </w:p>
  <w:p w14:paraId="2E3F2CB6" w14:textId="77777777" w:rsidR="00501C2A" w:rsidRDefault="00501C2A" w:rsidP="00DC69C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D6A7020"/>
    <w:lvl w:ilvl="0">
      <w:start w:val="1"/>
      <w:numFmt w:val="decimal"/>
      <w:lvlText w:val="%1."/>
      <w:legacy w:legacy="1" w:legacySpace="142"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15F4E5D"/>
    <w:multiLevelType w:val="multilevel"/>
    <w:tmpl w:val="6A941610"/>
    <w:lvl w:ilvl="0">
      <w:start w:val="1"/>
      <w:numFmt w:val="decimal"/>
      <w:lvlText w:val="%1."/>
      <w:lvlJc w:val="left"/>
      <w:pPr>
        <w:tabs>
          <w:tab w:val="num" w:pos="1134"/>
        </w:tabs>
        <w:ind w:left="709" w:hanging="709"/>
      </w:pPr>
      <w:rPr>
        <w:rFonts w:ascii="Helvetica" w:hAnsi="Helvetica" w:hint="default"/>
        <w:b/>
        <w:bCs/>
        <w:i w:val="0"/>
        <w:sz w:val="22"/>
      </w:rPr>
    </w:lvl>
    <w:lvl w:ilvl="1">
      <w:start w:val="1"/>
      <w:numFmt w:val="decimal"/>
      <w:lvlText w:val="%1.%2"/>
      <w:lvlJc w:val="left"/>
      <w:pPr>
        <w:tabs>
          <w:tab w:val="num" w:pos="1134"/>
        </w:tabs>
        <w:ind w:left="709" w:hanging="709"/>
      </w:pPr>
      <w:rPr>
        <w:rFonts w:ascii="Helvetica" w:hAnsi="Helvetica" w:hint="default"/>
        <w:b w:val="0"/>
        <w:i w:val="0"/>
        <w:sz w:val="22"/>
      </w:rPr>
    </w:lvl>
    <w:lvl w:ilvl="2">
      <w:start w:val="1"/>
      <w:numFmt w:val="decimal"/>
      <w:lvlText w:val="%1.%2.%3"/>
      <w:lvlJc w:val="left"/>
      <w:pPr>
        <w:tabs>
          <w:tab w:val="num" w:pos="1134"/>
        </w:tabs>
        <w:ind w:left="709" w:hanging="709"/>
      </w:pPr>
      <w:rPr>
        <w:rFonts w:ascii="Helvetica" w:hAnsi="Helvetica" w:hint="default"/>
        <w:b w:val="0"/>
        <w:i w:val="0"/>
        <w:sz w:val="22"/>
      </w:rPr>
    </w:lvl>
    <w:lvl w:ilvl="3">
      <w:start w:val="1"/>
      <w:numFmt w:val="decimal"/>
      <w:lvlText w:val="(%4)"/>
      <w:lvlJc w:val="left"/>
      <w:pPr>
        <w:tabs>
          <w:tab w:val="num" w:pos="1134"/>
        </w:tabs>
        <w:ind w:left="709" w:hanging="709"/>
      </w:pPr>
      <w:rPr>
        <w:rFonts w:hint="default"/>
      </w:rPr>
    </w:lvl>
    <w:lvl w:ilvl="4">
      <w:start w:val="1"/>
      <w:numFmt w:val="lowerLetter"/>
      <w:lvlText w:val="(%5)"/>
      <w:lvlJc w:val="left"/>
      <w:pPr>
        <w:tabs>
          <w:tab w:val="num" w:pos="1134"/>
        </w:tabs>
        <w:ind w:left="709" w:hanging="709"/>
      </w:pPr>
      <w:rPr>
        <w:rFonts w:hint="default"/>
      </w:rPr>
    </w:lvl>
    <w:lvl w:ilvl="5">
      <w:start w:val="1"/>
      <w:numFmt w:val="lowerRoman"/>
      <w:lvlText w:val="(%6)"/>
      <w:lvlJc w:val="left"/>
      <w:pPr>
        <w:tabs>
          <w:tab w:val="num" w:pos="1134"/>
        </w:tabs>
        <w:ind w:left="709" w:hanging="709"/>
      </w:pPr>
      <w:rPr>
        <w:rFonts w:hint="default"/>
      </w:rPr>
    </w:lvl>
    <w:lvl w:ilvl="6">
      <w:start w:val="1"/>
      <w:numFmt w:val="decimal"/>
      <w:lvlText w:val="%7."/>
      <w:lvlJc w:val="left"/>
      <w:pPr>
        <w:tabs>
          <w:tab w:val="num" w:pos="1134"/>
        </w:tabs>
        <w:ind w:left="709" w:hanging="709"/>
      </w:pPr>
      <w:rPr>
        <w:rFonts w:hint="default"/>
      </w:rPr>
    </w:lvl>
    <w:lvl w:ilvl="7">
      <w:start w:val="1"/>
      <w:numFmt w:val="lowerLetter"/>
      <w:lvlText w:val="%8."/>
      <w:lvlJc w:val="left"/>
      <w:pPr>
        <w:tabs>
          <w:tab w:val="num" w:pos="1134"/>
        </w:tabs>
        <w:ind w:left="709" w:hanging="709"/>
      </w:pPr>
      <w:rPr>
        <w:rFonts w:hint="default"/>
      </w:rPr>
    </w:lvl>
    <w:lvl w:ilvl="8">
      <w:start w:val="1"/>
      <w:numFmt w:val="lowerRoman"/>
      <w:lvlText w:val="%9."/>
      <w:lvlJc w:val="left"/>
      <w:pPr>
        <w:tabs>
          <w:tab w:val="num" w:pos="1134"/>
        </w:tabs>
        <w:ind w:left="709" w:hanging="709"/>
      </w:pPr>
      <w:rPr>
        <w:rFonts w:ascii="Helvetica" w:eastAsiaTheme="minorHAnsi" w:hAnsi="Helvetica" w:cs="Arial"/>
      </w:rPr>
    </w:lvl>
  </w:abstractNum>
  <w:abstractNum w:abstractNumId="2" w15:restartNumberingAfterBreak="0">
    <w:nsid w:val="3D3727FD"/>
    <w:multiLevelType w:val="multilevel"/>
    <w:tmpl w:val="CC903D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34D94"/>
    <w:multiLevelType w:val="multilevel"/>
    <w:tmpl w:val="CC903D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484D85"/>
    <w:multiLevelType w:val="multilevel"/>
    <w:tmpl w:val="7F5205EA"/>
    <w:lvl w:ilvl="0">
      <w:start w:val="1"/>
      <w:numFmt w:val="decimal"/>
      <w:lvlText w:val="%1."/>
      <w:lvlJc w:val="left"/>
      <w:pPr>
        <w:ind w:left="737" w:hanging="737"/>
      </w:pPr>
      <w:rPr>
        <w:rFonts w:ascii="Verdana" w:hAnsi="Verdana" w:hint="default"/>
        <w:b/>
        <w:i w:val="0"/>
        <w:caps/>
        <w:strike w:val="0"/>
        <w:dstrike w:val="0"/>
        <w:vanish w:val="0"/>
        <w:sz w:val="18"/>
        <w:vertAlign w:val="baseline"/>
        <w:lang w:val="en-US"/>
      </w:rPr>
    </w:lvl>
    <w:lvl w:ilvl="1">
      <w:start w:val="1"/>
      <w:numFmt w:val="decimal"/>
      <w:lvlText w:val="%1.%2"/>
      <w:lvlJc w:val="left"/>
      <w:pPr>
        <w:ind w:left="737" w:hanging="737"/>
      </w:pPr>
      <w:rPr>
        <w:rFonts w:hint="default"/>
        <w:b w:val="0"/>
        <w:bCs/>
      </w:rPr>
    </w:lvl>
    <w:lvl w:ilvl="2">
      <w:start w:val="1"/>
      <w:numFmt w:val="decimal"/>
      <w:lvlText w:val="%1.%2.%3"/>
      <w:lvlJc w:val="left"/>
      <w:pPr>
        <w:ind w:left="737" w:hanging="737"/>
      </w:pPr>
      <w:rPr>
        <w:rFonts w:hint="default"/>
        <w:b w:val="0"/>
        <w:bCs/>
      </w:rPr>
    </w:lvl>
    <w:lvl w:ilvl="3">
      <w:start w:val="1"/>
      <w:numFmt w:val="decimal"/>
      <w:lvlText w:val="%1.%2.%3.%4"/>
      <w:lvlJc w:val="left"/>
      <w:pPr>
        <w:ind w:left="737" w:hanging="737"/>
      </w:pPr>
      <w:rPr>
        <w:rFonts w:hint="default"/>
      </w:rPr>
    </w:lvl>
    <w:lvl w:ilvl="4">
      <w:start w:val="1"/>
      <w:numFmt w:val="decimal"/>
      <w:lvlText w:val="%1.%2.%3.%4.%5."/>
      <w:lvlJc w:val="left"/>
      <w:pPr>
        <w:ind w:left="851" w:hanging="851"/>
      </w:pPr>
      <w:rPr>
        <w:rFonts w:hint="default"/>
      </w:rPr>
    </w:lvl>
    <w:lvl w:ilvl="5">
      <w:start w:val="1"/>
      <w:numFmt w:val="bullet"/>
      <w:lvlText w:val=""/>
      <w:lvlJc w:val="left"/>
      <w:pPr>
        <w:ind w:left="1097" w:hanging="360"/>
      </w:pPr>
      <w:rPr>
        <w:rFonts w:ascii="Symbol" w:hAnsi="Symbol" w:hint="default"/>
      </w:rPr>
    </w:lvl>
    <w:lvl w:ilvl="6">
      <w:start w:val="1"/>
      <w:numFmt w:val="lowerLetter"/>
      <w:lvlText w:val="(%7)"/>
      <w:lvlJc w:val="left"/>
      <w:pPr>
        <w:ind w:left="1304" w:hanging="567"/>
      </w:pPr>
      <w:rPr>
        <w:rFonts w:hint="default"/>
        <w:b w:val="0"/>
      </w:rPr>
    </w:lvl>
    <w:lvl w:ilvl="7">
      <w:start w:val="1"/>
      <w:numFmt w:val="lowerRoman"/>
      <w:lvlText w:val="(%8)"/>
      <w:lvlJc w:val="left"/>
      <w:pPr>
        <w:ind w:left="1871" w:hanging="567"/>
      </w:pPr>
      <w:rPr>
        <w:rFonts w:hint="default"/>
      </w:rPr>
    </w:lvl>
    <w:lvl w:ilvl="8">
      <w:start w:val="1"/>
      <w:numFmt w:val="decimal"/>
      <w:lvlText w:val="%9."/>
      <w:lvlJc w:val="left"/>
      <w:pPr>
        <w:ind w:left="737" w:hanging="737"/>
      </w:pPr>
      <w:rPr>
        <w:rFonts w:hint="default"/>
      </w:rPr>
    </w:lvl>
  </w:abstractNum>
  <w:num w:numId="1" w16cid:durableId="670062808">
    <w:abstractNumId w:val="0"/>
  </w:num>
  <w:num w:numId="2" w16cid:durableId="1598902406">
    <w:abstractNumId w:val="0"/>
  </w:num>
  <w:num w:numId="3" w16cid:durableId="553614759">
    <w:abstractNumId w:val="0"/>
  </w:num>
  <w:num w:numId="4" w16cid:durableId="1115709743">
    <w:abstractNumId w:val="0"/>
  </w:num>
  <w:num w:numId="5" w16cid:durableId="116946958">
    <w:abstractNumId w:val="0"/>
  </w:num>
  <w:num w:numId="6" w16cid:durableId="81532638">
    <w:abstractNumId w:val="0"/>
  </w:num>
  <w:num w:numId="7" w16cid:durableId="1507668095">
    <w:abstractNumId w:val="0"/>
  </w:num>
  <w:num w:numId="8" w16cid:durableId="2015525742">
    <w:abstractNumId w:val="0"/>
  </w:num>
  <w:num w:numId="9" w16cid:durableId="1179854634">
    <w:abstractNumId w:val="0"/>
  </w:num>
  <w:num w:numId="10" w16cid:durableId="1840651200">
    <w:abstractNumId w:val="0"/>
  </w:num>
  <w:num w:numId="11" w16cid:durableId="724062544">
    <w:abstractNumId w:val="0"/>
  </w:num>
  <w:num w:numId="12" w16cid:durableId="868445172">
    <w:abstractNumId w:val="0"/>
  </w:num>
  <w:num w:numId="13" w16cid:durableId="1246767477">
    <w:abstractNumId w:val="0"/>
  </w:num>
  <w:num w:numId="14" w16cid:durableId="2087070274">
    <w:abstractNumId w:val="0"/>
  </w:num>
  <w:num w:numId="15" w16cid:durableId="1989825491">
    <w:abstractNumId w:val="0"/>
  </w:num>
  <w:num w:numId="16" w16cid:durableId="884678995">
    <w:abstractNumId w:val="0"/>
  </w:num>
  <w:num w:numId="17" w16cid:durableId="1380786291">
    <w:abstractNumId w:val="0"/>
  </w:num>
  <w:num w:numId="18" w16cid:durableId="713193307">
    <w:abstractNumId w:val="0"/>
  </w:num>
  <w:num w:numId="19" w16cid:durableId="145367293">
    <w:abstractNumId w:val="0"/>
  </w:num>
  <w:num w:numId="20" w16cid:durableId="628170669">
    <w:abstractNumId w:val="0"/>
  </w:num>
  <w:num w:numId="21" w16cid:durableId="786504798">
    <w:abstractNumId w:val="0"/>
  </w:num>
  <w:num w:numId="22" w16cid:durableId="192306856">
    <w:abstractNumId w:val="0"/>
  </w:num>
  <w:num w:numId="23" w16cid:durableId="1170679699">
    <w:abstractNumId w:val="0"/>
  </w:num>
  <w:num w:numId="24" w16cid:durableId="607935231">
    <w:abstractNumId w:val="0"/>
  </w:num>
  <w:num w:numId="25" w16cid:durableId="1162087084">
    <w:abstractNumId w:val="0"/>
  </w:num>
  <w:num w:numId="26" w16cid:durableId="668290178">
    <w:abstractNumId w:val="0"/>
  </w:num>
  <w:num w:numId="27" w16cid:durableId="1912084371">
    <w:abstractNumId w:val="0"/>
  </w:num>
  <w:num w:numId="28" w16cid:durableId="1681468438">
    <w:abstractNumId w:val="0"/>
  </w:num>
  <w:num w:numId="29" w16cid:durableId="692000864">
    <w:abstractNumId w:val="0"/>
  </w:num>
  <w:num w:numId="30" w16cid:durableId="1918401834">
    <w:abstractNumId w:val="0"/>
  </w:num>
  <w:num w:numId="31" w16cid:durableId="352609769">
    <w:abstractNumId w:val="0"/>
  </w:num>
  <w:num w:numId="32" w16cid:durableId="1722710287">
    <w:abstractNumId w:val="0"/>
  </w:num>
  <w:num w:numId="33" w16cid:durableId="657079107">
    <w:abstractNumId w:val="0"/>
  </w:num>
  <w:num w:numId="34" w16cid:durableId="295641485">
    <w:abstractNumId w:val="0"/>
  </w:num>
  <w:num w:numId="35" w16cid:durableId="1439566435">
    <w:abstractNumId w:val="0"/>
  </w:num>
  <w:num w:numId="36" w16cid:durableId="358822325">
    <w:abstractNumId w:val="0"/>
  </w:num>
  <w:num w:numId="37" w16cid:durableId="972827943">
    <w:abstractNumId w:val="1"/>
  </w:num>
  <w:num w:numId="38" w16cid:durableId="894968194">
    <w:abstractNumId w:val="4"/>
  </w:num>
  <w:num w:numId="39" w16cid:durableId="665086872">
    <w:abstractNumId w:val="3"/>
  </w:num>
  <w:num w:numId="40" w16cid:durableId="12408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20F6"/>
    <w:rsid w:val="00031A40"/>
    <w:rsid w:val="0004387E"/>
    <w:rsid w:val="00052637"/>
    <w:rsid w:val="0006547D"/>
    <w:rsid w:val="000B0E1B"/>
    <w:rsid w:val="000D0A68"/>
    <w:rsid w:val="00107608"/>
    <w:rsid w:val="001613A2"/>
    <w:rsid w:val="001722C7"/>
    <w:rsid w:val="001A21F5"/>
    <w:rsid w:val="001B30DC"/>
    <w:rsid w:val="001C034A"/>
    <w:rsid w:val="001D0E8B"/>
    <w:rsid w:val="001E034D"/>
    <w:rsid w:val="001E41EA"/>
    <w:rsid w:val="002130B8"/>
    <w:rsid w:val="00226CD1"/>
    <w:rsid w:val="002275E6"/>
    <w:rsid w:val="002369E3"/>
    <w:rsid w:val="002579B7"/>
    <w:rsid w:val="002769DF"/>
    <w:rsid w:val="002D080E"/>
    <w:rsid w:val="003174A1"/>
    <w:rsid w:val="00336C7B"/>
    <w:rsid w:val="003436A3"/>
    <w:rsid w:val="00343C94"/>
    <w:rsid w:val="00361997"/>
    <w:rsid w:val="003668B0"/>
    <w:rsid w:val="00385D3A"/>
    <w:rsid w:val="003A1662"/>
    <w:rsid w:val="003B2BBB"/>
    <w:rsid w:val="004317DE"/>
    <w:rsid w:val="00461040"/>
    <w:rsid w:val="004D1839"/>
    <w:rsid w:val="004D652D"/>
    <w:rsid w:val="004F3240"/>
    <w:rsid w:val="00501C2A"/>
    <w:rsid w:val="00522E4A"/>
    <w:rsid w:val="0055067B"/>
    <w:rsid w:val="00557A4E"/>
    <w:rsid w:val="00581CC9"/>
    <w:rsid w:val="005A18CE"/>
    <w:rsid w:val="005C07FC"/>
    <w:rsid w:val="005D438D"/>
    <w:rsid w:val="0060148B"/>
    <w:rsid w:val="00645D5A"/>
    <w:rsid w:val="00652711"/>
    <w:rsid w:val="006C6C11"/>
    <w:rsid w:val="006D6CF8"/>
    <w:rsid w:val="007201C3"/>
    <w:rsid w:val="007434E2"/>
    <w:rsid w:val="00743C53"/>
    <w:rsid w:val="007800BF"/>
    <w:rsid w:val="007C289B"/>
    <w:rsid w:val="007C716D"/>
    <w:rsid w:val="007D1FF0"/>
    <w:rsid w:val="007D723C"/>
    <w:rsid w:val="008070C5"/>
    <w:rsid w:val="00807A5C"/>
    <w:rsid w:val="00821B05"/>
    <w:rsid w:val="00825E09"/>
    <w:rsid w:val="00860A9B"/>
    <w:rsid w:val="008629F7"/>
    <w:rsid w:val="008965B9"/>
    <w:rsid w:val="008A4E49"/>
    <w:rsid w:val="008B0C2D"/>
    <w:rsid w:val="008D20F6"/>
    <w:rsid w:val="008E5E8B"/>
    <w:rsid w:val="008F47B9"/>
    <w:rsid w:val="009420B8"/>
    <w:rsid w:val="00945BE3"/>
    <w:rsid w:val="009B2DFB"/>
    <w:rsid w:val="009B76C5"/>
    <w:rsid w:val="009C2FFC"/>
    <w:rsid w:val="009D229E"/>
    <w:rsid w:val="009E17AB"/>
    <w:rsid w:val="00A57BD6"/>
    <w:rsid w:val="00A70676"/>
    <w:rsid w:val="00A968BB"/>
    <w:rsid w:val="00AC0D8E"/>
    <w:rsid w:val="00B01082"/>
    <w:rsid w:val="00B02969"/>
    <w:rsid w:val="00B107ED"/>
    <w:rsid w:val="00B90892"/>
    <w:rsid w:val="00B90D1A"/>
    <w:rsid w:val="00B9235C"/>
    <w:rsid w:val="00B92668"/>
    <w:rsid w:val="00BC47E4"/>
    <w:rsid w:val="00C21687"/>
    <w:rsid w:val="00C36FDD"/>
    <w:rsid w:val="00C74314"/>
    <w:rsid w:val="00C86E67"/>
    <w:rsid w:val="00CE76E8"/>
    <w:rsid w:val="00CF7ACA"/>
    <w:rsid w:val="00D46FF8"/>
    <w:rsid w:val="00D81525"/>
    <w:rsid w:val="00D91561"/>
    <w:rsid w:val="00DB3E00"/>
    <w:rsid w:val="00DC69C5"/>
    <w:rsid w:val="00DF16F7"/>
    <w:rsid w:val="00E02C76"/>
    <w:rsid w:val="00E17974"/>
    <w:rsid w:val="00E806F3"/>
    <w:rsid w:val="00EB619D"/>
    <w:rsid w:val="00EC4133"/>
    <w:rsid w:val="00EC59FE"/>
    <w:rsid w:val="00EE7A18"/>
    <w:rsid w:val="00F25B37"/>
    <w:rsid w:val="00F35849"/>
    <w:rsid w:val="00F366A6"/>
    <w:rsid w:val="00F555DD"/>
    <w:rsid w:val="00F814ED"/>
    <w:rsid w:val="00FB0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AD32"/>
  <w15:docId w15:val="{A5B71F42-2CB8-416D-8DED-59BEDD4E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Helvetica"/>
        <w:sz w:val="22"/>
        <w:szCs w:val="22"/>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C2A"/>
    <w:pPr>
      <w:autoSpaceDE w:val="0"/>
      <w:autoSpaceDN w:val="0"/>
      <w:spacing w:line="288" w:lineRule="auto"/>
    </w:pPr>
    <w:rPr>
      <w:rFonts w:eastAsiaTheme="minorHAnsi" w:cs="Times New Roman"/>
      <w:szCs w:val="24"/>
      <w:lang w:eastAsia="en-US"/>
    </w:rPr>
  </w:style>
  <w:style w:type="paragraph" w:styleId="Overskrift1">
    <w:name w:val="heading 1"/>
    <w:aliases w:val="1,H1,H1-Heading 1,Header 1,Heading,Heading 1 (NN),Heading 1 A,Heading No. L1,I,II+,Legal Line 1,Lev 1,Outline1,Part,Prophead 1,Prophead level 1,Section Header,Section Heading,TF-Overskrift 1,h1,h11,head 1,l1,lev1,level1,list 1,overskrift,1."/>
    <w:basedOn w:val="Normal"/>
    <w:next w:val="Normal"/>
    <w:qFormat/>
    <w:rsid w:val="006D6CF8"/>
    <w:pPr>
      <w:keepNext/>
      <w:spacing w:before="240" w:after="60"/>
      <w:jc w:val="center"/>
      <w:outlineLvl w:val="0"/>
    </w:pPr>
    <w:rPr>
      <w:b/>
      <w:bCs/>
      <w:kern w:val="28"/>
      <w:sz w:val="28"/>
      <w:szCs w:val="28"/>
    </w:rPr>
  </w:style>
  <w:style w:type="paragraph" w:styleId="Overskrift2">
    <w:name w:val="heading 2"/>
    <w:basedOn w:val="Normal"/>
    <w:next w:val="Normal"/>
    <w:qFormat/>
    <w:rsid w:val="006D6CF8"/>
    <w:pPr>
      <w:keepNext/>
      <w:spacing w:after="60"/>
      <w:outlineLvl w:val="1"/>
    </w:pPr>
    <w:rPr>
      <w:b/>
      <w:bCs/>
      <w:i/>
      <w:iCs/>
    </w:rPr>
  </w:style>
  <w:style w:type="paragraph" w:styleId="Overskrift3">
    <w:name w:val="heading 3"/>
    <w:basedOn w:val="Normal"/>
    <w:next w:val="Normal"/>
    <w:qFormat/>
    <w:rsid w:val="006D6CF8"/>
    <w:pPr>
      <w:keepNext/>
      <w:spacing w:after="60"/>
      <w:outlineLvl w:val="2"/>
    </w:pPr>
  </w:style>
  <w:style w:type="paragraph" w:styleId="Overskrift4">
    <w:name w:val="heading 4"/>
    <w:basedOn w:val="Normal"/>
    <w:next w:val="Normal"/>
    <w:qFormat/>
    <w:rsid w:val="006D6CF8"/>
    <w:pPr>
      <w:keepNext/>
      <w:spacing w:after="60"/>
      <w:outlineLvl w:val="3"/>
    </w:pPr>
    <w:rPr>
      <w:b/>
      <w:bCs/>
    </w:rPr>
  </w:style>
  <w:style w:type="paragraph" w:styleId="Overskrift5">
    <w:name w:val="heading 5"/>
    <w:basedOn w:val="Normal"/>
    <w:next w:val="Normal"/>
    <w:qFormat/>
    <w:rsid w:val="006D6CF8"/>
    <w:pPr>
      <w:spacing w:after="60"/>
      <w:outlineLvl w:val="4"/>
    </w:pPr>
  </w:style>
  <w:style w:type="paragraph" w:styleId="Overskrift6">
    <w:name w:val="heading 6"/>
    <w:basedOn w:val="Normal"/>
    <w:next w:val="Normal"/>
    <w:qFormat/>
    <w:rsid w:val="006D6CF8"/>
    <w:pPr>
      <w:spacing w:after="60"/>
      <w:outlineLvl w:val="5"/>
    </w:pPr>
    <w:rPr>
      <w:i/>
      <w:iCs/>
    </w:rPr>
  </w:style>
  <w:style w:type="paragraph" w:styleId="Overskrift7">
    <w:name w:val="heading 7"/>
    <w:basedOn w:val="Normal"/>
    <w:next w:val="Normal"/>
    <w:qFormat/>
    <w:rsid w:val="006D6CF8"/>
    <w:pPr>
      <w:spacing w:after="60"/>
      <w:outlineLvl w:val="6"/>
    </w:pPr>
  </w:style>
  <w:style w:type="paragraph" w:styleId="Overskrift8">
    <w:name w:val="heading 8"/>
    <w:basedOn w:val="Normal"/>
    <w:next w:val="Normal"/>
    <w:qFormat/>
    <w:rsid w:val="006D6CF8"/>
    <w:pPr>
      <w:spacing w:after="60"/>
      <w:outlineLvl w:val="7"/>
    </w:pPr>
    <w:rPr>
      <w:i/>
      <w:iCs/>
    </w:rPr>
  </w:style>
  <w:style w:type="paragraph" w:styleId="Overskrift9">
    <w:name w:val="heading 9"/>
    <w:basedOn w:val="Normal"/>
    <w:next w:val="Normal"/>
    <w:qFormat/>
    <w:rsid w:val="006D6CF8"/>
    <w:pPr>
      <w:spacing w:after="60"/>
      <w:outlineLvl w:val="8"/>
    </w:pPr>
    <w:rPr>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6D6CF8"/>
    <w:pPr>
      <w:framePr w:w="4536" w:hSpace="142" w:vSpace="142" w:wrap="around" w:vAnchor="page" w:hAnchor="margin" w:y="2439"/>
    </w:pPr>
  </w:style>
  <w:style w:type="paragraph" w:customStyle="1" w:styleId="Medvenlighilsen">
    <w:name w:val="Med venlig hilsen"/>
    <w:basedOn w:val="Normal"/>
    <w:rsid w:val="006D6CF8"/>
  </w:style>
  <w:style w:type="paragraph" w:customStyle="1" w:styleId="Brevoplysninger">
    <w:name w:val="Brevoplysninger"/>
    <w:basedOn w:val="Normal"/>
    <w:rsid w:val="006D6CF8"/>
    <w:pPr>
      <w:framePr w:w="4536" w:hSpace="181" w:vSpace="181" w:wrap="around" w:vAnchor="page" w:hAnchor="margin" w:y="4367"/>
    </w:pPr>
  </w:style>
  <w:style w:type="paragraph" w:customStyle="1" w:styleId="Vedrrende">
    <w:name w:val="Vedrørende"/>
    <w:basedOn w:val="Normal"/>
    <w:rsid w:val="006D6CF8"/>
    <w:pPr>
      <w:framePr w:w="7088" w:hSpace="181" w:vSpace="181" w:wrap="around" w:vAnchor="page" w:hAnchor="margin" w:y="5558"/>
    </w:pPr>
    <w:rPr>
      <w:b/>
      <w:bCs/>
      <w:caps/>
      <w:szCs w:val="20"/>
    </w:rPr>
  </w:style>
  <w:style w:type="paragraph" w:styleId="Sidefod">
    <w:name w:val="footer"/>
    <w:basedOn w:val="Normal"/>
    <w:link w:val="SidefodTegn"/>
    <w:uiPriority w:val="99"/>
    <w:rsid w:val="006D6CF8"/>
    <w:pPr>
      <w:tabs>
        <w:tab w:val="center" w:pos="4819"/>
        <w:tab w:val="right" w:pos="9638"/>
      </w:tabs>
    </w:pPr>
  </w:style>
  <w:style w:type="character" w:styleId="Sidetal">
    <w:name w:val="page number"/>
    <w:basedOn w:val="Standardskrifttypeiafsnit"/>
    <w:rsid w:val="006D6CF8"/>
  </w:style>
  <w:style w:type="paragraph" w:customStyle="1" w:styleId="Bundlogo">
    <w:name w:val="Bundlogo"/>
    <w:basedOn w:val="Normal"/>
    <w:rsid w:val="006D6CF8"/>
    <w:pPr>
      <w:framePr w:w="1418" w:hSpace="142" w:vSpace="142" w:wrap="auto" w:vAnchor="page" w:hAnchor="page" w:x="9640" w:y="15735"/>
      <w:tabs>
        <w:tab w:val="right" w:pos="1162"/>
      </w:tabs>
    </w:pPr>
    <w:rPr>
      <w:sz w:val="15"/>
      <w:szCs w:val="15"/>
    </w:rPr>
  </w:style>
  <w:style w:type="paragraph" w:customStyle="1" w:styleId="TekstlogoTegn">
    <w:name w:val="Tekstlogo Tegn"/>
    <w:basedOn w:val="Normal"/>
    <w:link w:val="TekstlogoTegnTegn"/>
    <w:rsid w:val="00DF16F7"/>
    <w:pPr>
      <w:framePr w:w="3402" w:hSpace="142" w:vSpace="142" w:wrap="around" w:vAnchor="page" w:hAnchor="page" w:x="8319" w:y="511"/>
    </w:pPr>
    <w:rPr>
      <w:rFonts w:cs="Arial"/>
      <w:sz w:val="18"/>
      <w:szCs w:val="15"/>
    </w:rPr>
  </w:style>
  <w:style w:type="paragraph" w:customStyle="1" w:styleId="BilledlogoTegnTegn">
    <w:name w:val="Billedlogo Tegn Tegn"/>
    <w:basedOn w:val="Normal"/>
    <w:link w:val="BilledlogoTegnTegnTegn"/>
    <w:rsid w:val="009C2FFC"/>
    <w:pPr>
      <w:framePr w:w="4820" w:hSpace="142" w:vSpace="142" w:wrap="around" w:vAnchor="page" w:hAnchor="margin" w:y="511"/>
    </w:pPr>
  </w:style>
  <w:style w:type="paragraph" w:customStyle="1" w:styleId="attypografi">
    <w:name w:val="at typografi"/>
    <w:basedOn w:val="Normal"/>
    <w:rsid w:val="006D6CF8"/>
    <w:pPr>
      <w:ind w:left="567" w:hanging="567"/>
    </w:pPr>
  </w:style>
  <w:style w:type="paragraph" w:styleId="Sidehoved">
    <w:name w:val="header"/>
    <w:basedOn w:val="Normal"/>
    <w:link w:val="SidehovedTegn"/>
    <w:rsid w:val="006D6CF8"/>
    <w:pPr>
      <w:tabs>
        <w:tab w:val="center" w:pos="4819"/>
        <w:tab w:val="right" w:pos="9638"/>
      </w:tabs>
    </w:pPr>
  </w:style>
  <w:style w:type="paragraph" w:customStyle="1" w:styleId="Logo-adresse">
    <w:name w:val="Logo - adresse"/>
    <w:basedOn w:val="Tekstlogo"/>
    <w:rsid w:val="006D6CF8"/>
    <w:pPr>
      <w:framePr w:w="3119" w:wrap="around" w:y="2609"/>
    </w:pPr>
    <w:rPr>
      <w:rFonts w:ascii="Palatino (PCL6)" w:hAnsi="Palatino (PCL6)"/>
      <w:sz w:val="18"/>
    </w:rPr>
  </w:style>
  <w:style w:type="paragraph" w:customStyle="1" w:styleId="Anbefalet">
    <w:name w:val="Anbefalet"/>
    <w:basedOn w:val="Normal"/>
    <w:rsid w:val="006D6CF8"/>
    <w:pPr>
      <w:framePr w:hSpace="142" w:vSpace="142" w:wrap="around" w:vAnchor="page" w:hAnchor="margin" w:y="2212"/>
    </w:pPr>
  </w:style>
  <w:style w:type="character" w:customStyle="1" w:styleId="BilledlogoTegnTegnTegn">
    <w:name w:val="Billedlogo Tegn Tegn Tegn"/>
    <w:link w:val="BilledlogoTegnTegn"/>
    <w:rsid w:val="009C2FFC"/>
    <w:rPr>
      <w:rFonts w:ascii="Gatineau" w:hAnsi="Gatineau"/>
      <w:sz w:val="22"/>
      <w:szCs w:val="24"/>
      <w:lang w:val="da-DK" w:eastAsia="en-US" w:bidi="ar-SA"/>
    </w:rPr>
  </w:style>
  <w:style w:type="paragraph" w:customStyle="1" w:styleId="TypografiBilledlogo17ptTegn">
    <w:name w:val="Typografi Billedlogo + 17 pt Tegn"/>
    <w:basedOn w:val="BilledlogoTegnTegn"/>
    <w:link w:val="TypografiBilledlogo17ptTegnTegn"/>
    <w:rsid w:val="00DF16F7"/>
    <w:pPr>
      <w:framePr w:wrap="around"/>
    </w:pPr>
    <w:rPr>
      <w:sz w:val="34"/>
    </w:rPr>
  </w:style>
  <w:style w:type="character" w:customStyle="1" w:styleId="TypografiBilledlogo17ptTegnTegn">
    <w:name w:val="Typografi Billedlogo + 17 pt Tegn Tegn"/>
    <w:link w:val="TypografiBilledlogo17ptTegn"/>
    <w:rsid w:val="00DF16F7"/>
    <w:rPr>
      <w:rFonts w:ascii="Gatineau" w:hAnsi="Gatineau"/>
      <w:sz w:val="34"/>
      <w:szCs w:val="24"/>
      <w:lang w:val="da-DK" w:eastAsia="en-US" w:bidi="ar-SA"/>
    </w:rPr>
  </w:style>
  <w:style w:type="paragraph" w:customStyle="1" w:styleId="TypografiBrevoplysningerFed">
    <w:name w:val="Typografi Brevoplysninger + Fed"/>
    <w:basedOn w:val="Brevoplysninger"/>
    <w:rsid w:val="00DF16F7"/>
    <w:pPr>
      <w:framePr w:wrap="around" w:y="4254"/>
    </w:pPr>
    <w:rPr>
      <w:b/>
      <w:bCs/>
    </w:rPr>
  </w:style>
  <w:style w:type="paragraph" w:customStyle="1" w:styleId="Billedlogo">
    <w:name w:val="Billedlogo"/>
    <w:basedOn w:val="Normal"/>
    <w:link w:val="BilledlogoTegn"/>
    <w:rsid w:val="006D6CF8"/>
    <w:pPr>
      <w:framePr w:w="3402" w:hSpace="142" w:vSpace="142" w:wrap="auto" w:vAnchor="page" w:hAnchor="page" w:x="7457" w:y="625"/>
    </w:pPr>
  </w:style>
  <w:style w:type="paragraph" w:customStyle="1" w:styleId="TypografiBilledlogo17pt">
    <w:name w:val="Typografi Billedlogo + 17 pt"/>
    <w:basedOn w:val="Billedlogo"/>
    <w:rsid w:val="00945BE3"/>
    <w:pPr>
      <w:framePr w:wrap="auto"/>
    </w:pPr>
    <w:rPr>
      <w:sz w:val="34"/>
    </w:rPr>
  </w:style>
  <w:style w:type="paragraph" w:customStyle="1" w:styleId="TypografiTekstlogo8ptTegn">
    <w:name w:val="Typografi Tekstlogo + 8 pt Tegn"/>
    <w:basedOn w:val="TekstlogoTegn"/>
    <w:link w:val="TypografiTekstlogo8ptTegnTegn"/>
    <w:rsid w:val="004317DE"/>
    <w:pPr>
      <w:framePr w:wrap="around"/>
    </w:pPr>
    <w:rPr>
      <w:sz w:val="16"/>
    </w:rPr>
  </w:style>
  <w:style w:type="character" w:customStyle="1" w:styleId="TekstlogoTegnTegn">
    <w:name w:val="Tekstlogo Tegn Tegn"/>
    <w:link w:val="TekstlogoTegn"/>
    <w:rsid w:val="004317DE"/>
    <w:rPr>
      <w:rFonts w:ascii="Gatineau" w:hAnsi="Gatineau" w:cs="Arial"/>
      <w:sz w:val="18"/>
      <w:szCs w:val="15"/>
      <w:lang w:val="da-DK" w:eastAsia="en-US" w:bidi="ar-SA"/>
    </w:rPr>
  </w:style>
  <w:style w:type="character" w:customStyle="1" w:styleId="TypografiTekstlogo8ptTegnTegn">
    <w:name w:val="Typografi Tekstlogo + 8 pt Tegn Tegn"/>
    <w:link w:val="TypografiTekstlogo8ptTegn"/>
    <w:rsid w:val="004317DE"/>
    <w:rPr>
      <w:rFonts w:ascii="Gatineau" w:hAnsi="Gatineau" w:cs="Arial"/>
      <w:sz w:val="16"/>
      <w:szCs w:val="15"/>
      <w:lang w:val="da-DK" w:eastAsia="en-US" w:bidi="ar-SA"/>
    </w:rPr>
  </w:style>
  <w:style w:type="paragraph" w:customStyle="1" w:styleId="Tekstlogo">
    <w:name w:val="Tekstlogo"/>
    <w:basedOn w:val="Normal"/>
    <w:rsid w:val="006D6CF8"/>
    <w:pPr>
      <w:framePr w:w="2268" w:hSpace="142" w:vSpace="142" w:wrap="around" w:vAnchor="page" w:hAnchor="page" w:x="9583" w:y="1078"/>
      <w:tabs>
        <w:tab w:val="left" w:pos="624"/>
      </w:tabs>
      <w:spacing w:line="220" w:lineRule="atLeast"/>
    </w:pPr>
    <w:rPr>
      <w:rFonts w:cs="Arial"/>
      <w:sz w:val="15"/>
      <w:szCs w:val="15"/>
    </w:rPr>
  </w:style>
  <w:style w:type="paragraph" w:customStyle="1" w:styleId="TypografiTekstlogo8pt">
    <w:name w:val="Typografi Tekstlogo + 8 pt"/>
    <w:basedOn w:val="Tekstlogo"/>
    <w:rsid w:val="009420B8"/>
    <w:pPr>
      <w:framePr w:wrap="around"/>
    </w:pPr>
    <w:rPr>
      <w:sz w:val="16"/>
    </w:rPr>
  </w:style>
  <w:style w:type="paragraph" w:customStyle="1" w:styleId="TypografiBilledlogo17pt1Tegn">
    <w:name w:val="Typografi Billedlogo + 17 pt1 Tegn"/>
    <w:basedOn w:val="Billedlogo"/>
    <w:link w:val="TypografiBilledlogo17pt1TegnTegn"/>
    <w:rsid w:val="001C034A"/>
    <w:pPr>
      <w:framePr w:wrap="auto" w:y="681"/>
      <w:spacing w:line="360" w:lineRule="exact"/>
    </w:pPr>
    <w:rPr>
      <w:sz w:val="34"/>
    </w:rPr>
  </w:style>
  <w:style w:type="character" w:customStyle="1" w:styleId="BilledlogoTegn">
    <w:name w:val="Billedlogo Tegn"/>
    <w:link w:val="Billedlogo"/>
    <w:rsid w:val="001C034A"/>
    <w:rPr>
      <w:rFonts w:ascii="Arial" w:hAnsi="Arial"/>
      <w:szCs w:val="24"/>
      <w:lang w:val="da-DK" w:eastAsia="en-US" w:bidi="ar-SA"/>
    </w:rPr>
  </w:style>
  <w:style w:type="character" w:customStyle="1" w:styleId="TypografiBilledlogo17pt1TegnTegn">
    <w:name w:val="Typografi Billedlogo + 17 pt1 Tegn Tegn"/>
    <w:link w:val="TypografiBilledlogo17pt1Tegn"/>
    <w:rsid w:val="001C034A"/>
    <w:rPr>
      <w:rFonts w:ascii="Arial" w:hAnsi="Arial"/>
      <w:sz w:val="34"/>
      <w:szCs w:val="24"/>
      <w:lang w:val="da-DK" w:eastAsia="en-US" w:bidi="ar-SA"/>
    </w:rPr>
  </w:style>
  <w:style w:type="paragraph" w:customStyle="1" w:styleId="TypografiBilledlogo17pt1">
    <w:name w:val="Typografi Billedlogo + 17 pt1"/>
    <w:basedOn w:val="Billedlogo"/>
    <w:rsid w:val="00E806F3"/>
    <w:pPr>
      <w:framePr w:wrap="auto" w:y="681"/>
      <w:spacing w:line="360" w:lineRule="exact"/>
    </w:pPr>
    <w:rPr>
      <w:sz w:val="34"/>
    </w:rPr>
  </w:style>
  <w:style w:type="character" w:customStyle="1" w:styleId="BilledlogoTegn1">
    <w:name w:val="Billedlogo Tegn1"/>
    <w:rsid w:val="00E806F3"/>
    <w:rPr>
      <w:rFonts w:ascii="Gatineau" w:hAnsi="Gatineau"/>
      <w:sz w:val="18"/>
      <w:szCs w:val="24"/>
      <w:lang w:val="da-DK" w:eastAsia="en-US" w:bidi="ar-SA"/>
    </w:rPr>
  </w:style>
  <w:style w:type="table" w:styleId="Tabel-Gitter">
    <w:name w:val="Table Grid"/>
    <w:basedOn w:val="Tabel-Normal"/>
    <w:rsid w:val="006D6CF8"/>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Advokatnavne">
    <w:name w:val="Advokatnavne"/>
    <w:basedOn w:val="Tekstlogo"/>
    <w:rsid w:val="006D6CF8"/>
    <w:pPr>
      <w:framePr w:wrap="around" w:y="12248"/>
      <w:spacing w:line="200" w:lineRule="atLeast"/>
    </w:pPr>
    <w:rPr>
      <w:noProof/>
      <w:sz w:val="14"/>
      <w:szCs w:val="18"/>
    </w:rPr>
  </w:style>
  <w:style w:type="paragraph" w:customStyle="1" w:styleId="Bundmargen">
    <w:name w:val="Bundmargen"/>
    <w:basedOn w:val="Normal"/>
    <w:rsid w:val="006D6CF8"/>
    <w:pPr>
      <w:framePr w:w="7938" w:h="567" w:hRule="exact" w:wrap="around" w:vAnchor="page" w:hAnchor="margin" w:y="15877"/>
    </w:pPr>
  </w:style>
  <w:style w:type="paragraph" w:customStyle="1" w:styleId="Hjremargen">
    <w:name w:val="Højremargen"/>
    <w:basedOn w:val="Normal"/>
    <w:rsid w:val="006D6CF8"/>
    <w:pPr>
      <w:framePr w:w="851" w:h="11340" w:wrap="around" w:vAnchor="page" w:hAnchor="page" w:x="8733" w:y="5104"/>
    </w:pPr>
  </w:style>
  <w:style w:type="paragraph" w:styleId="Indholdsfortegnelse4">
    <w:name w:val="toc 4"/>
    <w:basedOn w:val="Normal"/>
    <w:next w:val="Normal"/>
    <w:autoRedefine/>
    <w:semiHidden/>
    <w:rsid w:val="002275E6"/>
    <w:pPr>
      <w:ind w:left="630"/>
    </w:pPr>
    <w:rPr>
      <w:szCs w:val="18"/>
    </w:rPr>
  </w:style>
  <w:style w:type="character" w:customStyle="1" w:styleId="SidefodTegn">
    <w:name w:val="Sidefod Tegn"/>
    <w:basedOn w:val="Standardskrifttypeiafsnit"/>
    <w:link w:val="Sidefod"/>
    <w:uiPriority w:val="99"/>
    <w:rsid w:val="00807A5C"/>
    <w:rPr>
      <w:rFonts w:ascii="Verdana" w:hAnsi="Verdana"/>
      <w:szCs w:val="24"/>
      <w:lang w:eastAsia="en-US"/>
    </w:rPr>
  </w:style>
  <w:style w:type="paragraph" w:styleId="Markeringsbobletekst">
    <w:name w:val="Balloon Text"/>
    <w:basedOn w:val="Normal"/>
    <w:link w:val="MarkeringsbobletekstTegn"/>
    <w:rsid w:val="00807A5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07A5C"/>
    <w:rPr>
      <w:rFonts w:ascii="Tahoma" w:hAnsi="Tahoma" w:cs="Tahoma"/>
      <w:sz w:val="16"/>
      <w:szCs w:val="16"/>
      <w:lang w:eastAsia="en-US"/>
    </w:rPr>
  </w:style>
  <w:style w:type="paragraph" w:styleId="Listeafsnit">
    <w:name w:val="List Paragraph"/>
    <w:basedOn w:val="Normal"/>
    <w:uiPriority w:val="34"/>
    <w:qFormat/>
    <w:rsid w:val="00501C2A"/>
    <w:pPr>
      <w:contextualSpacing/>
    </w:pPr>
  </w:style>
  <w:style w:type="paragraph" w:customStyle="1" w:styleId="Listwith1-Level1">
    <w:name w:val="List with 1. - Level 1"/>
    <w:basedOn w:val="Normal"/>
    <w:uiPriority w:val="3"/>
    <w:qFormat/>
    <w:rsid w:val="00501C2A"/>
    <w:pPr>
      <w:tabs>
        <w:tab w:val="left" w:pos="5670"/>
        <w:tab w:val="right" w:pos="7088"/>
        <w:tab w:val="left" w:pos="7655"/>
        <w:tab w:val="right" w:pos="9072"/>
      </w:tabs>
      <w:suppressAutoHyphens/>
      <w:autoSpaceDE/>
      <w:autoSpaceDN/>
      <w:spacing w:before="120" w:after="120" w:line="260" w:lineRule="atLeast"/>
      <w:ind w:left="1304" w:hanging="567"/>
    </w:pPr>
    <w:rPr>
      <w:rFonts w:ascii="Verdana" w:hAnsi="Verdana" w:cstheme="minorBidi"/>
      <w:sz w:val="19"/>
      <w:szCs w:val="22"/>
      <w:lang w:val="en-GB"/>
    </w:rPr>
  </w:style>
  <w:style w:type="paragraph" w:customStyle="1" w:styleId="Textlevel2">
    <w:name w:val="Text level 2"/>
    <w:basedOn w:val="Normal"/>
    <w:uiPriority w:val="1"/>
    <w:qFormat/>
    <w:rsid w:val="00501C2A"/>
    <w:pPr>
      <w:suppressAutoHyphens/>
      <w:autoSpaceDE/>
      <w:autoSpaceDN/>
      <w:spacing w:before="260" w:after="260" w:line="260" w:lineRule="atLeast"/>
      <w:ind w:left="737" w:hanging="737"/>
    </w:pPr>
    <w:rPr>
      <w:rFonts w:ascii="Verdana" w:hAnsi="Verdana" w:cstheme="minorBidi"/>
      <w:sz w:val="19"/>
      <w:szCs w:val="22"/>
      <w:lang w:val="en-GB"/>
    </w:rPr>
  </w:style>
  <w:style w:type="character" w:customStyle="1" w:styleId="SidehovedTegn">
    <w:name w:val="Sidehoved Tegn"/>
    <w:link w:val="Sidehoved"/>
    <w:rsid w:val="00501C2A"/>
    <w:rPr>
      <w:rFonts w:eastAsiaTheme="minorHAnsi" w:cs="Times New Roman"/>
      <w:szCs w:val="24"/>
      <w:lang w:eastAsia="en-US"/>
    </w:rPr>
  </w:style>
  <w:style w:type="character" w:styleId="Hyperlink">
    <w:name w:val="Hyperlink"/>
    <w:basedOn w:val="Standardskrifttypeiafsnit"/>
    <w:unhideWhenUsed/>
    <w:rsid w:val="00F35849"/>
    <w:rPr>
      <w:color w:val="0000FF" w:themeColor="hyperlink"/>
      <w:u w:val="single"/>
    </w:rPr>
  </w:style>
  <w:style w:type="character" w:styleId="Ulstomtale">
    <w:name w:val="Unresolved Mention"/>
    <w:basedOn w:val="Standardskrifttypeiafsnit"/>
    <w:uiPriority w:val="99"/>
    <w:semiHidden/>
    <w:unhideWhenUsed/>
    <w:rsid w:val="00F35849"/>
    <w:rPr>
      <w:color w:val="605E5C"/>
      <w:shd w:val="clear" w:color="auto" w:fill="E1DFDD"/>
    </w:rPr>
  </w:style>
  <w:style w:type="paragraph" w:customStyle="1" w:styleId="Listwitha-Level1">
    <w:name w:val="List with (a) - Level 1"/>
    <w:basedOn w:val="Normal"/>
    <w:uiPriority w:val="4"/>
    <w:qFormat/>
    <w:rsid w:val="00F35849"/>
    <w:pPr>
      <w:tabs>
        <w:tab w:val="left" w:pos="5670"/>
        <w:tab w:val="right" w:pos="7088"/>
        <w:tab w:val="left" w:pos="7655"/>
        <w:tab w:val="right" w:pos="9072"/>
      </w:tabs>
      <w:suppressAutoHyphens/>
      <w:autoSpaceDE/>
      <w:autoSpaceDN/>
      <w:spacing w:before="120" w:after="120" w:line="260" w:lineRule="atLeast"/>
      <w:ind w:left="1304" w:hanging="567"/>
    </w:pPr>
    <w:rPr>
      <w:rFonts w:ascii="Verdana" w:hAnsi="Verdana" w:cstheme="minorBidi"/>
      <w:sz w:val="19"/>
      <w:szCs w:val="22"/>
      <w:lang w:val="en-GB"/>
    </w:rPr>
  </w:style>
  <w:style w:type="paragraph" w:customStyle="1" w:styleId="Listwithi-Level2">
    <w:name w:val="List with (i) - Level 2"/>
    <w:basedOn w:val="Normal"/>
    <w:uiPriority w:val="5"/>
    <w:qFormat/>
    <w:rsid w:val="00F35849"/>
    <w:pPr>
      <w:tabs>
        <w:tab w:val="left" w:pos="5670"/>
        <w:tab w:val="right" w:pos="7088"/>
        <w:tab w:val="left" w:pos="7655"/>
        <w:tab w:val="right" w:pos="9072"/>
      </w:tabs>
      <w:suppressAutoHyphens/>
      <w:autoSpaceDE/>
      <w:autoSpaceDN/>
      <w:spacing w:before="120" w:after="120" w:line="260" w:lineRule="atLeast"/>
      <w:ind w:left="1871" w:hanging="567"/>
    </w:pPr>
    <w:rPr>
      <w:rFonts w:ascii="Verdana" w:hAnsi="Verdana" w:cstheme="minorBidi"/>
      <w:sz w:val="19"/>
      <w:szCs w:val="22"/>
      <w:lang w:val="en-GB"/>
    </w:rPr>
  </w:style>
  <w:style w:type="paragraph" w:customStyle="1" w:styleId="Listwith1-Level0">
    <w:name w:val="List with 1. - Level 0"/>
    <w:basedOn w:val="Normal"/>
    <w:uiPriority w:val="2"/>
    <w:qFormat/>
    <w:rsid w:val="00F35849"/>
    <w:pPr>
      <w:tabs>
        <w:tab w:val="left" w:pos="5670"/>
        <w:tab w:val="right" w:pos="7088"/>
        <w:tab w:val="left" w:pos="7655"/>
        <w:tab w:val="right" w:pos="9072"/>
      </w:tabs>
      <w:suppressAutoHyphens/>
      <w:autoSpaceDE/>
      <w:autoSpaceDN/>
      <w:spacing w:before="120" w:after="120" w:line="260" w:lineRule="atLeast"/>
      <w:ind w:left="737" w:hanging="737"/>
    </w:pPr>
    <w:rPr>
      <w:rFonts w:ascii="Verdana" w:hAnsi="Verdana" w:cstheme="minorBidi"/>
      <w:sz w:val="19"/>
      <w:szCs w:val="22"/>
      <w:lang w:val="en-GB"/>
    </w:rPr>
  </w:style>
  <w:style w:type="paragraph" w:customStyle="1" w:styleId="Textlevel3">
    <w:name w:val="Text level 3"/>
    <w:basedOn w:val="Normal"/>
    <w:uiPriority w:val="1"/>
    <w:qFormat/>
    <w:rsid w:val="00F35849"/>
    <w:pPr>
      <w:tabs>
        <w:tab w:val="left" w:pos="5670"/>
        <w:tab w:val="right" w:pos="7088"/>
        <w:tab w:val="left" w:pos="7655"/>
        <w:tab w:val="right" w:pos="9072"/>
      </w:tabs>
      <w:suppressAutoHyphens/>
      <w:autoSpaceDE/>
      <w:autoSpaceDN/>
      <w:spacing w:before="260" w:after="260" w:line="260" w:lineRule="atLeast"/>
      <w:ind w:left="737" w:hanging="737"/>
    </w:pPr>
    <w:rPr>
      <w:rFonts w:ascii="Verdana" w:hAnsi="Verdana" w:cstheme="minorBidi"/>
      <w:sz w:val="19"/>
      <w:szCs w:val="22"/>
      <w:lang w:val="en-GB"/>
    </w:rPr>
  </w:style>
  <w:style w:type="paragraph" w:customStyle="1" w:styleId="Textlevel4">
    <w:name w:val="Text level 4"/>
    <w:basedOn w:val="Normal"/>
    <w:uiPriority w:val="1"/>
    <w:qFormat/>
    <w:rsid w:val="00F35849"/>
    <w:pPr>
      <w:tabs>
        <w:tab w:val="left" w:pos="5670"/>
        <w:tab w:val="right" w:pos="7088"/>
        <w:tab w:val="left" w:pos="7655"/>
        <w:tab w:val="right" w:pos="9072"/>
      </w:tabs>
      <w:suppressAutoHyphens/>
      <w:autoSpaceDE/>
      <w:autoSpaceDN/>
      <w:spacing w:before="260" w:after="260" w:line="260" w:lineRule="atLeast"/>
      <w:ind w:left="737" w:hanging="737"/>
    </w:pPr>
    <w:rPr>
      <w:rFonts w:ascii="Verdana" w:hAnsi="Verdana" w:cstheme="minorBidi"/>
      <w:sz w:val="19"/>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447181">
      <w:bodyDiv w:val="1"/>
      <w:marLeft w:val="0"/>
      <w:marRight w:val="0"/>
      <w:marTop w:val="0"/>
      <w:marBottom w:val="0"/>
      <w:divBdr>
        <w:top w:val="none" w:sz="0" w:space="0" w:color="auto"/>
        <w:left w:val="none" w:sz="0" w:space="0" w:color="auto"/>
        <w:bottom w:val="none" w:sz="0" w:space="0" w:color="auto"/>
        <w:right w:val="none" w:sz="0" w:space="0" w:color="auto"/>
      </w:divBdr>
    </w:div>
    <w:div w:id="1695880080">
      <w:bodyDiv w:val="1"/>
      <w:marLeft w:val="0"/>
      <w:marRight w:val="0"/>
      <w:marTop w:val="0"/>
      <w:marBottom w:val="0"/>
      <w:divBdr>
        <w:top w:val="none" w:sz="0" w:space="0" w:color="auto"/>
        <w:left w:val="none" w:sz="0" w:space="0" w:color="auto"/>
        <w:bottom w:val="none" w:sz="0" w:space="0" w:color="auto"/>
        <w:right w:val="none" w:sz="0" w:space="0" w:color="auto"/>
      </w:divBdr>
    </w:div>
    <w:div w:id="1719010922">
      <w:bodyDiv w:val="1"/>
      <w:marLeft w:val="0"/>
      <w:marRight w:val="0"/>
      <w:marTop w:val="0"/>
      <w:marBottom w:val="0"/>
      <w:divBdr>
        <w:top w:val="none" w:sz="0" w:space="0" w:color="auto"/>
        <w:left w:val="none" w:sz="0" w:space="0" w:color="auto"/>
        <w:bottom w:val="none" w:sz="0" w:space="0" w:color="auto"/>
        <w:right w:val="none" w:sz="0" w:space="0" w:color="auto"/>
      </w:divBdr>
    </w:div>
    <w:div w:id="17830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Blanktdokument2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81A9-A286-485A-BF92-560C2EEB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Blanktdokument24</Template>
  <TotalTime>1220</TotalTime>
  <Pages>6</Pages>
  <Words>1217</Words>
  <Characters>7427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J</vt:lpstr>
    </vt:vector>
  </TitlesOfParts>
  <Company>Unik System Design</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Marcus Gangdal</dc:creator>
  <cp:lastModifiedBy>Marcus Gangdal</cp:lastModifiedBy>
  <cp:revision>20</cp:revision>
  <cp:lastPrinted>2002-02-13T12:54:00Z</cp:lastPrinted>
  <dcterms:created xsi:type="dcterms:W3CDTF">2025-05-05T13:47:00Z</dcterms:created>
  <dcterms:modified xsi:type="dcterms:W3CDTF">2025-05-07T10:55:00Z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etFeltnavne1">
    <vt:lpwstr>"Sagsnr"	"AfsenderNavn"	"AfsenderDirekteTlf"	"AfsenderDiverse1"	"AfsenderDiverse2"	"AfsenderDiverse3"	"AfsenderDiverse4"	"AfsenderDiverse5"	"Sagsnr"	"Modtagernavn"	"ModtagerAdresse"	"Modtagerpostnr"	"Modtagercprnr"	"ModtagerVATNr"	"ModtagerBynavn"	"Modtag</vt:lpwstr>
  </property>
  <property fmtid="{D5CDD505-2E9C-101B-9397-08002B2CF9AE}" pid="3" name="FletFeltnavne2">
    <vt:lpwstr>erLand"	"ModtagerFaxnr"	"Kategori"	"FaxMakNr"	"EmailAdresse"	"ModtagerBankRegnr"	"ModtagerBankKontonr"	"ModtagerBeskytAdr"	"ModtagerAttention"	"ModtagerVedr"	"ModtagerJournal"	"ModtagerKorrespondance"	"ModtagerStamnr"	"JournalNr"	"ModtagerAnsvarligJurist"</vt:lpwstr>
  </property>
  <property fmtid="{D5CDD505-2E9C-101B-9397-08002B2CF9AE}" pid="4" name="FletFeltnavne3">
    <vt:lpwstr>_x000d_
</vt:lpwstr>
  </property>
  <property fmtid="{D5CDD505-2E9C-101B-9397-08002B2CF9AE}" pid="5" name="FletData1">
    <vt:lpwstr>"5288"	"Marcus Gangdal"	""	"+45 42 13 42 47"	"Advokat"	""	""	""	"5288"	"HULGAARD ADVOKATER P/S"	"Birkemose Allé 41_x000d_
Nørre Bjert"	"6000"	"33375085"	""	"Kolding"	"DK"	""	"KLI"	""	"cg@hulgaardadvokater.dk"	""	""	"Nej"	"Christina Gohs"	"MAJ Diverse"	""	"0"	"7</vt:lpwstr>
  </property>
  <property fmtid="{D5CDD505-2E9C-101B-9397-08002B2CF9AE}" pid="6" name="FletData2">
    <vt:lpwstr>6344800"	""	"øh"_x000d_
</vt:lpwstr>
  </property>
  <property fmtid="{D5CDD505-2E9C-101B-9397-08002B2CF9AE}" pid="7" name="Stamnr1">
    <vt:lpwstr>76344800</vt:lpwstr>
  </property>
  <property fmtid="{D5CDD505-2E9C-101B-9397-08002B2CF9AE}" pid="8" name="EmailAdresse1">
    <vt:lpwstr>cg@hulgaardadvokater.dk</vt:lpwstr>
  </property>
  <property fmtid="{D5CDD505-2E9C-101B-9397-08002B2CF9AE}" pid="9" name="Kategori1">
    <vt:lpwstr>KLI</vt:lpwstr>
  </property>
  <property fmtid="{D5CDD505-2E9C-101B-9397-08002B2CF9AE}" pid="10" name="AntalMails">
    <vt:lpwstr>0</vt:lpwstr>
  </property>
  <property fmtid="{D5CDD505-2E9C-101B-9397-08002B2CF9AE}" pid="11" name="zzSprog">
    <vt:lpwstr>Dansk</vt:lpwstr>
  </property>
  <property fmtid="{D5CDD505-2E9C-101B-9397-08002B2CF9AE}" pid="12" name="GemNavn">
    <vt:lpwstr>X:\unik\Advosys 4\Advosys\DOKUMENT\MAJ\99\5288\135_1368.DOCX</vt:lpwstr>
  </property>
  <property fmtid="{D5CDD505-2E9C-101B-9397-08002B2CF9AE}" pid="13" name="FlereParter">
    <vt:lpwstr>0</vt:lpwstr>
  </property>
  <property fmtid="{D5CDD505-2E9C-101B-9397-08002B2CF9AE}" pid="14" name="FaxMakNr">
    <vt:lpwstr/>
  </property>
</Properties>
</file>